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BF8D" w14:textId="2260229F" w:rsidR="006B2F86" w:rsidRDefault="008F6C60" w:rsidP="00E71FC3">
      <w:pPr>
        <w:pStyle w:val="NoSpacing"/>
      </w:pPr>
      <w:r>
        <w:rPr>
          <w:u w:val="single"/>
        </w:rPr>
        <w:t>Isabel RAWSON</w:t>
      </w:r>
      <w:r>
        <w:t xml:space="preserve">   </w:t>
      </w:r>
      <w:proofErr w:type="gramStart"/>
      <w:r>
        <w:t xml:space="preserve">   (</w:t>
      </w:r>
      <w:proofErr w:type="gramEnd"/>
      <w:r>
        <w:t>fl.1496)</w:t>
      </w:r>
    </w:p>
    <w:p w14:paraId="5D1CFA30" w14:textId="290B4D16" w:rsidR="008F6C60" w:rsidRDefault="008F6C60" w:rsidP="00E71FC3">
      <w:pPr>
        <w:pStyle w:val="NoSpacing"/>
      </w:pPr>
      <w:r>
        <w:t xml:space="preserve">of </w:t>
      </w:r>
      <w:proofErr w:type="spellStart"/>
      <w:proofErr w:type="gramStart"/>
      <w:r>
        <w:t>St.Mary</w:t>
      </w:r>
      <w:proofErr w:type="spellEnd"/>
      <w:proofErr w:type="gramEnd"/>
      <w:r>
        <w:t xml:space="preserve"> Magdalen, Milk Street, London.</w:t>
      </w:r>
      <w:r w:rsidR="009E447B">
        <w:t xml:space="preserve"> Widow.</w:t>
      </w:r>
      <w:bookmarkStart w:id="0" w:name="_GoBack"/>
      <w:bookmarkEnd w:id="0"/>
    </w:p>
    <w:p w14:paraId="404BEAD0" w14:textId="3B7BF99E" w:rsidR="008F6C60" w:rsidRDefault="008F6C60" w:rsidP="00E71FC3">
      <w:pPr>
        <w:pStyle w:val="NoSpacing"/>
      </w:pPr>
    </w:p>
    <w:p w14:paraId="1E23E3E3" w14:textId="61EA4BDC" w:rsidR="008F6C60" w:rsidRDefault="008F6C60" w:rsidP="00E71FC3">
      <w:pPr>
        <w:pStyle w:val="NoSpacing"/>
      </w:pPr>
    </w:p>
    <w:p w14:paraId="00F3DFBC" w14:textId="77777777" w:rsidR="008F6C60" w:rsidRDefault="008F6C60" w:rsidP="008F6C60">
      <w:pPr>
        <w:pStyle w:val="NoSpacing"/>
      </w:pPr>
      <w:r>
        <w:t>11 Oct.1496</w:t>
      </w:r>
      <w:r>
        <w:tab/>
      </w:r>
      <w:r>
        <w:t>He made his Will.</w:t>
      </w:r>
    </w:p>
    <w:p w14:paraId="26DAD776" w14:textId="188E9033" w:rsidR="008F6C60" w:rsidRDefault="008F6C60" w:rsidP="008F6C60">
      <w:pPr>
        <w:pStyle w:val="NoSpacing"/>
      </w:pPr>
      <w:r>
        <w:tab/>
      </w:r>
      <w:r>
        <w:tab/>
        <w:t>(http://discovery.nationalarchives.gov.uk   ref. PROB 11/</w:t>
      </w:r>
      <w:r>
        <w:t>11/70)</w:t>
      </w:r>
    </w:p>
    <w:p w14:paraId="34888B22" w14:textId="77777777" w:rsidR="008F6C60" w:rsidRDefault="008F6C60" w:rsidP="008F6C60">
      <w:pPr>
        <w:pStyle w:val="NoSpacing"/>
      </w:pPr>
    </w:p>
    <w:p w14:paraId="754E5E58" w14:textId="77777777" w:rsidR="008F6C60" w:rsidRDefault="008F6C60" w:rsidP="008F6C60">
      <w:pPr>
        <w:pStyle w:val="NoSpacing"/>
      </w:pPr>
    </w:p>
    <w:p w14:paraId="5A8646FF" w14:textId="77777777" w:rsidR="008F6C60" w:rsidRDefault="008F6C60" w:rsidP="008F6C60">
      <w:pPr>
        <w:pStyle w:val="NoSpacing"/>
      </w:pPr>
      <w:r>
        <w:t>30 January 2018</w:t>
      </w:r>
    </w:p>
    <w:p w14:paraId="746D334D" w14:textId="073C2FF8" w:rsidR="008F6C60" w:rsidRPr="008F6C60" w:rsidRDefault="008F6C60" w:rsidP="00E71FC3">
      <w:pPr>
        <w:pStyle w:val="NoSpacing"/>
      </w:pPr>
    </w:p>
    <w:sectPr w:rsidR="008F6C60" w:rsidRPr="008F6C6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C4D96" w14:textId="77777777" w:rsidR="008F6C60" w:rsidRDefault="008F6C60" w:rsidP="00E71FC3">
      <w:pPr>
        <w:spacing w:after="0" w:line="240" w:lineRule="auto"/>
      </w:pPr>
      <w:r>
        <w:separator/>
      </w:r>
    </w:p>
  </w:endnote>
  <w:endnote w:type="continuationSeparator" w:id="0">
    <w:p w14:paraId="5489F249" w14:textId="77777777" w:rsidR="008F6C60" w:rsidRDefault="008F6C6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7256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663C1" w14:textId="77777777" w:rsidR="008F6C60" w:rsidRDefault="008F6C60" w:rsidP="00E71FC3">
      <w:pPr>
        <w:spacing w:after="0" w:line="240" w:lineRule="auto"/>
      </w:pPr>
      <w:r>
        <w:separator/>
      </w:r>
    </w:p>
  </w:footnote>
  <w:footnote w:type="continuationSeparator" w:id="0">
    <w:p w14:paraId="1C0DA747" w14:textId="77777777" w:rsidR="008F6C60" w:rsidRDefault="008F6C6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60"/>
    <w:rsid w:val="001A7C09"/>
    <w:rsid w:val="00577BD5"/>
    <w:rsid w:val="00656CBA"/>
    <w:rsid w:val="006A1F77"/>
    <w:rsid w:val="00733BE7"/>
    <w:rsid w:val="008F6C60"/>
    <w:rsid w:val="009E447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AFC4"/>
  <w15:chartTrackingRefBased/>
  <w15:docId w15:val="{28E939CD-9D34-4440-B9A5-D724C657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2018-01-30T16:42:00Z</dcterms:created>
  <dcterms:modified xsi:type="dcterms:W3CDTF">2018-01-30T16:44:00Z</dcterms:modified>
</cp:coreProperties>
</file>