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1AD3" w14:textId="60EC8770" w:rsidR="00BA00AB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RAWSON</w:t>
      </w:r>
      <w:r>
        <w:rPr>
          <w:rFonts w:ascii="Times New Roman" w:hAnsi="Times New Roman" w:cs="Times New Roman"/>
          <w:sz w:val="24"/>
          <w:szCs w:val="24"/>
        </w:rPr>
        <w:t xml:space="preserve">      (d.1503)</w:t>
      </w:r>
    </w:p>
    <w:p w14:paraId="6D14B65E" w14:textId="611962EC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East Keswick.</w:t>
      </w:r>
    </w:p>
    <w:p w14:paraId="25F4E249" w14:textId="3E99C93C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9DDE9" w14:textId="575308B0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127FF" w14:textId="2855BB70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Nov.1503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p.136)</w:t>
      </w:r>
    </w:p>
    <w:p w14:paraId="7C048DDA" w14:textId="415FE663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71634BE" w14:textId="49F20928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61CD8" w14:textId="339D7817" w:rsid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4DA3B" w14:textId="0D5A0E15" w:rsidR="00B639E9" w:rsidRPr="00B639E9" w:rsidRDefault="00B639E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2021</w:t>
      </w:r>
    </w:p>
    <w:sectPr w:rsidR="00B639E9" w:rsidRPr="00B63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F631" w14:textId="77777777" w:rsidR="00B639E9" w:rsidRDefault="00B639E9" w:rsidP="009139A6">
      <w:r>
        <w:separator/>
      </w:r>
    </w:p>
  </w:endnote>
  <w:endnote w:type="continuationSeparator" w:id="0">
    <w:p w14:paraId="334BD4A1" w14:textId="77777777" w:rsidR="00B639E9" w:rsidRDefault="00B639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7BB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409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078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E65" w14:textId="77777777" w:rsidR="00B639E9" w:rsidRDefault="00B639E9" w:rsidP="009139A6">
      <w:r>
        <w:separator/>
      </w:r>
    </w:p>
  </w:footnote>
  <w:footnote w:type="continuationSeparator" w:id="0">
    <w:p w14:paraId="1E6392CF" w14:textId="77777777" w:rsidR="00B639E9" w:rsidRDefault="00B639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F7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B1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E5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9"/>
    <w:rsid w:val="000666E0"/>
    <w:rsid w:val="002510B7"/>
    <w:rsid w:val="005C130B"/>
    <w:rsid w:val="00826F5C"/>
    <w:rsid w:val="009139A6"/>
    <w:rsid w:val="009448BB"/>
    <w:rsid w:val="00A3176C"/>
    <w:rsid w:val="00AE65F8"/>
    <w:rsid w:val="00B639E9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9EAB"/>
  <w15:chartTrackingRefBased/>
  <w15:docId w15:val="{8588D5A5-58E9-45BC-8E05-F0F625E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2021-07-21T07:44:00Z</dcterms:created>
  <dcterms:modified xsi:type="dcterms:W3CDTF">2021-07-21T07:47:00Z</dcterms:modified>
</cp:coreProperties>
</file>