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C866" w14:textId="77777777" w:rsidR="00BF117D" w:rsidRDefault="00BF117D" w:rsidP="00BF11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Julian RAWSON</w:t>
      </w:r>
      <w:r>
        <w:rPr>
          <w:rFonts w:ascii="Times New Roman" w:hAnsi="Times New Roman" w:cs="Times New Roman"/>
          <w:sz w:val="24"/>
          <w:szCs w:val="24"/>
        </w:rPr>
        <w:t xml:space="preserve">        (fl.1478)</w:t>
      </w:r>
    </w:p>
    <w:p w14:paraId="6CCDC98B" w14:textId="77777777" w:rsidR="00BF117D" w:rsidRDefault="00BF117D" w:rsidP="00BF11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Cutler.</w:t>
      </w:r>
    </w:p>
    <w:p w14:paraId="2DB9C731" w14:textId="77777777" w:rsidR="00BF117D" w:rsidRDefault="00BF117D" w:rsidP="00BF1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B79A4" w14:textId="020798E0" w:rsidR="00BF117D" w:rsidRDefault="00BF117D" w:rsidP="00BF1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21D0B" w14:textId="5528D4CC" w:rsidR="0065155A" w:rsidRDefault="0065155A" w:rsidP="006515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1476</w:t>
      </w:r>
      <w:r>
        <w:rPr>
          <w:rFonts w:ascii="Times New Roman" w:hAnsi="Times New Roman" w:cs="Times New Roman"/>
          <w:sz w:val="24"/>
          <w:szCs w:val="24"/>
        </w:rPr>
        <w:tab/>
      </w:r>
      <w:r w:rsidR="00226D1E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e took on an apprentice, John Cokson(q.v.).</w:t>
      </w:r>
    </w:p>
    <w:p w14:paraId="04A1162D" w14:textId="77777777" w:rsidR="0065155A" w:rsidRDefault="0065155A" w:rsidP="006515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32DC7478" w14:textId="5F75DE3D" w:rsidR="0065155A" w:rsidRDefault="0065155A" w:rsidP="006515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</w:r>
      <w:r w:rsidR="00226D1E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e took on an apprentice, John Baylle(q.v.).</w:t>
      </w:r>
    </w:p>
    <w:p w14:paraId="78807129" w14:textId="1E1DA7D7" w:rsidR="0065155A" w:rsidRDefault="0065155A" w:rsidP="00BF11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7816766B" w14:textId="3CA8BAA8" w:rsidR="00BF117D" w:rsidRDefault="00BF117D" w:rsidP="00BF11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1478</w:t>
      </w:r>
      <w:r>
        <w:rPr>
          <w:rFonts w:ascii="Times New Roman" w:hAnsi="Times New Roman" w:cs="Times New Roman"/>
          <w:sz w:val="24"/>
          <w:szCs w:val="24"/>
        </w:rPr>
        <w:tab/>
      </w:r>
      <w:r w:rsidR="00226D1E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e took on an apprentice, Edmund Terry(q.v.).</w:t>
      </w:r>
    </w:p>
    <w:p w14:paraId="7D598318" w14:textId="7FAA4CEE" w:rsidR="000E0341" w:rsidRDefault="00BF117D" w:rsidP="00BF11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2E5642C5" w14:textId="77777777" w:rsidR="00BF117D" w:rsidRDefault="00BF117D" w:rsidP="00BF1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DAED6D" w14:textId="17AB9E14" w:rsidR="0065155A" w:rsidRDefault="0065155A" w:rsidP="00BF1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EDE450" w14:textId="2DDC1A04" w:rsidR="000E0341" w:rsidRDefault="000E0341" w:rsidP="00BF11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February 2023</w:t>
      </w:r>
    </w:p>
    <w:p w14:paraId="6FDEE07F" w14:textId="5FA86341" w:rsidR="00417D03" w:rsidRDefault="00417D03" w:rsidP="00BF11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February 2023</w:t>
      </w:r>
    </w:p>
    <w:p w14:paraId="21C5257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01C0" w14:textId="77777777" w:rsidR="00D76A09" w:rsidRDefault="00D76A09" w:rsidP="009139A6">
      <w:r>
        <w:separator/>
      </w:r>
    </w:p>
  </w:endnote>
  <w:endnote w:type="continuationSeparator" w:id="0">
    <w:p w14:paraId="52E1E8BE" w14:textId="77777777" w:rsidR="00D76A09" w:rsidRDefault="00D76A0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009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53A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3E3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124C" w14:textId="77777777" w:rsidR="00D76A09" w:rsidRDefault="00D76A09" w:rsidP="009139A6">
      <w:r>
        <w:separator/>
      </w:r>
    </w:p>
  </w:footnote>
  <w:footnote w:type="continuationSeparator" w:id="0">
    <w:p w14:paraId="3AD1BCFA" w14:textId="77777777" w:rsidR="00D76A09" w:rsidRDefault="00D76A0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0FF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58E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681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7D"/>
    <w:rsid w:val="000666E0"/>
    <w:rsid w:val="000E0341"/>
    <w:rsid w:val="00226D1E"/>
    <w:rsid w:val="002510B7"/>
    <w:rsid w:val="00417D03"/>
    <w:rsid w:val="005C130B"/>
    <w:rsid w:val="0065155A"/>
    <w:rsid w:val="007A0F4B"/>
    <w:rsid w:val="00826F5C"/>
    <w:rsid w:val="009139A6"/>
    <w:rsid w:val="009448BB"/>
    <w:rsid w:val="00953E97"/>
    <w:rsid w:val="00A3176C"/>
    <w:rsid w:val="00AE65F8"/>
    <w:rsid w:val="00BA00AB"/>
    <w:rsid w:val="00BF117D"/>
    <w:rsid w:val="00CB4ED9"/>
    <w:rsid w:val="00D76A0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C5B5"/>
  <w15:chartTrackingRefBased/>
  <w15:docId w15:val="{380DBA44-1AC5-4900-A49A-22FCC243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5</cp:revision>
  <dcterms:created xsi:type="dcterms:W3CDTF">2022-05-31T15:11:00Z</dcterms:created>
  <dcterms:modified xsi:type="dcterms:W3CDTF">2023-02-27T10:33:00Z</dcterms:modified>
</cp:coreProperties>
</file>