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6891" w14:textId="281E5DAC" w:rsidR="00BA00AB" w:rsidRDefault="00507A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Marjory RAWSON</w:t>
      </w:r>
      <w:r>
        <w:rPr>
          <w:rFonts w:ascii="Times New Roman" w:hAnsi="Times New Roman" w:cs="Times New Roman"/>
          <w:sz w:val="24"/>
          <w:szCs w:val="24"/>
        </w:rPr>
        <w:t xml:space="preserve">     (d.1468)</w:t>
      </w:r>
    </w:p>
    <w:p w14:paraId="2FFC57F1" w14:textId="44FDCC33" w:rsidR="00507A5A" w:rsidRDefault="00507A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Castleford. Widow.</w:t>
      </w:r>
    </w:p>
    <w:p w14:paraId="578F9AD1" w14:textId="3B33190C" w:rsidR="00507A5A" w:rsidRDefault="00507A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4A206" w14:textId="73D890A6" w:rsidR="00507A5A" w:rsidRDefault="00507A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233A7" w14:textId="02AD0097" w:rsidR="00507A5A" w:rsidRDefault="00507A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Dec.1468</w:t>
      </w:r>
      <w:r>
        <w:rPr>
          <w:rFonts w:ascii="Times New Roman" w:hAnsi="Times New Roman" w:cs="Times New Roman"/>
          <w:sz w:val="24"/>
          <w:szCs w:val="24"/>
        </w:rPr>
        <w:tab/>
        <w:t>Administration of her lands and possessions was granted.   (W.Y.R. p.136)</w:t>
      </w:r>
    </w:p>
    <w:p w14:paraId="41FC5EE5" w14:textId="09D16052" w:rsidR="00507A5A" w:rsidRDefault="00507A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8EE33" w14:textId="1486EE26" w:rsidR="00507A5A" w:rsidRDefault="00507A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AF68F" w14:textId="254A66D5" w:rsidR="00507A5A" w:rsidRPr="00507A5A" w:rsidRDefault="00507A5A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July 2021</w:t>
      </w:r>
    </w:p>
    <w:sectPr w:rsidR="00507A5A" w:rsidRPr="00507A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1E58" w14:textId="77777777" w:rsidR="00507A5A" w:rsidRDefault="00507A5A" w:rsidP="009139A6">
      <w:r>
        <w:separator/>
      </w:r>
    </w:p>
  </w:endnote>
  <w:endnote w:type="continuationSeparator" w:id="0">
    <w:p w14:paraId="2BC27C5C" w14:textId="77777777" w:rsidR="00507A5A" w:rsidRDefault="00507A5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99B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934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745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4CDC" w14:textId="77777777" w:rsidR="00507A5A" w:rsidRDefault="00507A5A" w:rsidP="009139A6">
      <w:r>
        <w:separator/>
      </w:r>
    </w:p>
  </w:footnote>
  <w:footnote w:type="continuationSeparator" w:id="0">
    <w:p w14:paraId="3A02315E" w14:textId="77777777" w:rsidR="00507A5A" w:rsidRDefault="00507A5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A5D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29E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66F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5A"/>
    <w:rsid w:val="000666E0"/>
    <w:rsid w:val="002510B7"/>
    <w:rsid w:val="00507A5A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2405"/>
  <w15:chartTrackingRefBased/>
  <w15:docId w15:val="{28FDF1F4-7151-4559-93F5-319FACED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2021-07-24T19:24:00Z</dcterms:created>
  <dcterms:modified xsi:type="dcterms:W3CDTF">2021-07-24T19:26:00Z</dcterms:modified>
</cp:coreProperties>
</file>