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E580" w14:textId="13D3FBE0" w:rsidR="00BA00AB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RAWSON</w:t>
      </w:r>
      <w:r>
        <w:rPr>
          <w:rFonts w:ascii="Times New Roman" w:hAnsi="Times New Roman" w:cs="Times New Roman"/>
          <w:sz w:val="24"/>
          <w:szCs w:val="24"/>
        </w:rPr>
        <w:t xml:space="preserve">      (d.1464)</w:t>
      </w:r>
    </w:p>
    <w:p w14:paraId="46726B3C" w14:textId="65B59D69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Friston.</w:t>
      </w:r>
    </w:p>
    <w:p w14:paraId="0364AA60" w14:textId="47E8E790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84C1D" w14:textId="525CD557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15E85" w14:textId="1269F307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May1464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p.136)</w:t>
      </w:r>
    </w:p>
    <w:p w14:paraId="059D0081" w14:textId="14F5F4D4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ABE1A8B" w14:textId="2A0D22CF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D30A5" w14:textId="104014CB" w:rsid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A63FA" w14:textId="57C9CE73" w:rsidR="00F0781A" w:rsidRPr="00F0781A" w:rsidRDefault="00F0781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2021</w:t>
      </w:r>
    </w:p>
    <w:sectPr w:rsidR="00F0781A" w:rsidRPr="00F07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1304" w14:textId="77777777" w:rsidR="00F0781A" w:rsidRDefault="00F0781A" w:rsidP="009139A6">
      <w:r>
        <w:separator/>
      </w:r>
    </w:p>
  </w:endnote>
  <w:endnote w:type="continuationSeparator" w:id="0">
    <w:p w14:paraId="20A83D5B" w14:textId="77777777" w:rsidR="00F0781A" w:rsidRDefault="00F0781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CC9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DCF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A7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2F74" w14:textId="77777777" w:rsidR="00F0781A" w:rsidRDefault="00F0781A" w:rsidP="009139A6">
      <w:r>
        <w:separator/>
      </w:r>
    </w:p>
  </w:footnote>
  <w:footnote w:type="continuationSeparator" w:id="0">
    <w:p w14:paraId="095A339E" w14:textId="77777777" w:rsidR="00F0781A" w:rsidRDefault="00F0781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BED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5F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85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0781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209C"/>
  <w15:chartTrackingRefBased/>
  <w15:docId w15:val="{119B4E5F-CF4B-4EEA-A9C6-1A8EA6B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2021-07-24T19:29:00Z</dcterms:created>
  <dcterms:modified xsi:type="dcterms:W3CDTF">2021-07-24T19:32:00Z</dcterms:modified>
</cp:coreProperties>
</file>