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4198" w14:textId="77777777" w:rsidR="00450741" w:rsidRDefault="00450741" w:rsidP="00450741">
      <w:pPr>
        <w:pStyle w:val="NoSpacing"/>
      </w:pPr>
      <w:r w:rsidRPr="00450741">
        <w:rPr>
          <w:u w:val="single"/>
        </w:rPr>
        <w:t>Robert RAWSON</w:t>
      </w:r>
      <w:r>
        <w:t xml:space="preserve">    </w:t>
      </w:r>
      <w:proofErr w:type="gramStart"/>
      <w:r>
        <w:t xml:space="preserve">   (</w:t>
      </w:r>
      <w:proofErr w:type="gramEnd"/>
      <w:r>
        <w:t>fl.1496)</w:t>
      </w:r>
    </w:p>
    <w:p w14:paraId="7AF343AD" w14:textId="77777777" w:rsidR="00450741" w:rsidRDefault="00450741" w:rsidP="00450741">
      <w:pPr>
        <w:pStyle w:val="NoSpacing"/>
      </w:pPr>
      <w:r>
        <w:t>An Alderman of the Gild of Holy Trinity, Newark.</w:t>
      </w:r>
    </w:p>
    <w:p w14:paraId="61782D6B" w14:textId="77777777" w:rsidR="00450741" w:rsidRDefault="00450741" w:rsidP="00450741">
      <w:pPr>
        <w:pStyle w:val="NoSpacing"/>
      </w:pPr>
    </w:p>
    <w:p w14:paraId="5A735F86" w14:textId="77777777" w:rsidR="00450741" w:rsidRDefault="00450741" w:rsidP="00450741">
      <w:pPr>
        <w:pStyle w:val="NoSpacing"/>
      </w:pPr>
    </w:p>
    <w:p w14:paraId="172488F9" w14:textId="77777777" w:rsidR="00450741" w:rsidRDefault="00450741" w:rsidP="00450741">
      <w:pPr>
        <w:pStyle w:val="NoSpacing"/>
      </w:pPr>
      <w:r>
        <w:t>31 Oct.1496</w:t>
      </w:r>
      <w:r>
        <w:tab/>
        <w:t xml:space="preserve">He was one of those who presented John Brand to the chantry founded at the </w:t>
      </w:r>
    </w:p>
    <w:p w14:paraId="6FA78482" w14:textId="77777777" w:rsidR="00450741" w:rsidRDefault="00450741" w:rsidP="00450741">
      <w:pPr>
        <w:pStyle w:val="NoSpacing"/>
      </w:pPr>
      <w:r>
        <w:tab/>
      </w:r>
      <w:r>
        <w:tab/>
        <w:t xml:space="preserve">altar of </w:t>
      </w:r>
      <w:proofErr w:type="spellStart"/>
      <w:proofErr w:type="gramStart"/>
      <w:r>
        <w:t>St.Lawrence</w:t>
      </w:r>
      <w:proofErr w:type="spellEnd"/>
      <w:proofErr w:type="gramEnd"/>
      <w:r>
        <w:t xml:space="preserve"> in Newark Parish Church.</w:t>
      </w:r>
    </w:p>
    <w:p w14:paraId="08935715" w14:textId="77777777" w:rsidR="00450741" w:rsidRDefault="00450741" w:rsidP="00450741">
      <w:pPr>
        <w:pStyle w:val="NoSpacing"/>
        <w:ind w:left="1440"/>
      </w:pPr>
      <w:r w:rsidRPr="00771D70">
        <w:t xml:space="preserve">(“The Register of Thomas </w:t>
      </w:r>
      <w:proofErr w:type="spellStart"/>
      <w:r w:rsidRPr="00771D70">
        <w:t>Rotherham</w:t>
      </w:r>
      <w:proofErr w:type="spellEnd"/>
      <w:r w:rsidRPr="00771D70">
        <w:t xml:space="preserve">, Archbishop of York 1480-1500 vol.1” ed. Eric </w:t>
      </w:r>
      <w:proofErr w:type="spellStart"/>
      <w:proofErr w:type="gramStart"/>
      <w:r w:rsidRPr="00771D70">
        <w:t>E.Barker</w:t>
      </w:r>
      <w:proofErr w:type="spellEnd"/>
      <w:proofErr w:type="gramEnd"/>
      <w:r w:rsidRPr="00771D70">
        <w:t>, pub. The Canterbury and York Society, 1974, p.90)</w:t>
      </w:r>
    </w:p>
    <w:p w14:paraId="17806AD1" w14:textId="77777777" w:rsidR="00450741" w:rsidRDefault="00450741" w:rsidP="00450741">
      <w:pPr>
        <w:pStyle w:val="NoSpacing"/>
      </w:pPr>
    </w:p>
    <w:p w14:paraId="348E9185" w14:textId="77777777" w:rsidR="00450741" w:rsidRDefault="00450741" w:rsidP="00450741">
      <w:pPr>
        <w:pStyle w:val="NoSpacing"/>
      </w:pPr>
    </w:p>
    <w:p w14:paraId="5C715AA1" w14:textId="77777777" w:rsidR="00450741" w:rsidRDefault="00450741" w:rsidP="00450741">
      <w:pPr>
        <w:pStyle w:val="NoSpacing"/>
      </w:pPr>
      <w:r>
        <w:t>20 October 2022</w:t>
      </w:r>
    </w:p>
    <w:p w14:paraId="0411504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CE03" w14:textId="77777777" w:rsidR="00450741" w:rsidRDefault="00450741" w:rsidP="009139A6">
      <w:r>
        <w:separator/>
      </w:r>
    </w:p>
  </w:endnote>
  <w:endnote w:type="continuationSeparator" w:id="0">
    <w:p w14:paraId="51ABB0C6" w14:textId="77777777" w:rsidR="00450741" w:rsidRDefault="0045074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E20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279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70C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0B7C" w14:textId="77777777" w:rsidR="00450741" w:rsidRDefault="00450741" w:rsidP="009139A6">
      <w:r>
        <w:separator/>
      </w:r>
    </w:p>
  </w:footnote>
  <w:footnote w:type="continuationSeparator" w:id="0">
    <w:p w14:paraId="27F6DEFD" w14:textId="77777777" w:rsidR="00450741" w:rsidRDefault="0045074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5BF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860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C00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41"/>
    <w:rsid w:val="000666E0"/>
    <w:rsid w:val="002510B7"/>
    <w:rsid w:val="00450741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EF211"/>
  <w15:chartTrackingRefBased/>
  <w15:docId w15:val="{BBD640E1-D557-4169-B352-DF5D65B0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2022-11-19T20:00:00Z</dcterms:created>
  <dcterms:modified xsi:type="dcterms:W3CDTF">2022-11-19T20:03:00Z</dcterms:modified>
</cp:coreProperties>
</file>