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0666" w14:textId="77777777" w:rsidR="00664D82" w:rsidRDefault="00664D82" w:rsidP="00664D82">
      <w:pPr>
        <w:pStyle w:val="NoSpacing"/>
      </w:pPr>
      <w:r>
        <w:rPr>
          <w:u w:val="single"/>
        </w:rPr>
        <w:t>Robert RAWSON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fl.1489)</w:t>
      </w:r>
    </w:p>
    <w:p w14:paraId="65924A4C" w14:textId="6EEE3DF0" w:rsidR="00664D82" w:rsidRDefault="00664D82" w:rsidP="00664D82">
      <w:pPr>
        <w:pStyle w:val="NoSpacing"/>
      </w:pPr>
      <w:r>
        <w:t xml:space="preserve">of York. </w:t>
      </w:r>
      <w:proofErr w:type="spellStart"/>
      <w:r>
        <w:t>Sawter</w:t>
      </w:r>
      <w:proofErr w:type="spellEnd"/>
      <w:r>
        <w:t xml:space="preserve"> alias victualler.</w:t>
      </w:r>
      <w:bookmarkStart w:id="0" w:name="_GoBack"/>
      <w:bookmarkEnd w:id="0"/>
    </w:p>
    <w:p w14:paraId="38393E3F" w14:textId="77777777" w:rsidR="00664D82" w:rsidRDefault="00664D82" w:rsidP="00664D82">
      <w:pPr>
        <w:pStyle w:val="NoSpacing"/>
      </w:pPr>
    </w:p>
    <w:p w14:paraId="0715BB4D" w14:textId="77777777" w:rsidR="00664D82" w:rsidRDefault="00664D82" w:rsidP="00664D82">
      <w:pPr>
        <w:pStyle w:val="NoSpacing"/>
      </w:pPr>
    </w:p>
    <w:p w14:paraId="67BF263A" w14:textId="77777777" w:rsidR="00664D82" w:rsidRDefault="00664D82" w:rsidP="00664D82">
      <w:pPr>
        <w:pStyle w:val="NoSpacing"/>
      </w:pPr>
      <w:r>
        <w:tab/>
        <w:t>1489</w:t>
      </w:r>
      <w:r>
        <w:tab/>
        <w:t>He became a Freeman.  (R.F.Y. p.214)</w:t>
      </w:r>
    </w:p>
    <w:p w14:paraId="2B2A742F" w14:textId="77777777" w:rsidR="00664D82" w:rsidRDefault="00664D82" w:rsidP="00664D82">
      <w:pPr>
        <w:pStyle w:val="NoSpacing"/>
      </w:pPr>
    </w:p>
    <w:p w14:paraId="16B8053F" w14:textId="77777777" w:rsidR="00664D82" w:rsidRDefault="00664D82" w:rsidP="00664D82">
      <w:pPr>
        <w:pStyle w:val="NoSpacing"/>
      </w:pPr>
    </w:p>
    <w:p w14:paraId="2CADF105" w14:textId="77777777" w:rsidR="00664D82" w:rsidRPr="00C53013" w:rsidRDefault="00664D82" w:rsidP="00664D82">
      <w:pPr>
        <w:pStyle w:val="NoSpacing"/>
      </w:pPr>
      <w:r>
        <w:t>21 November 2018</w:t>
      </w:r>
    </w:p>
    <w:p w14:paraId="2726228B" w14:textId="7860DB75" w:rsidR="006B2F86" w:rsidRPr="00664D82" w:rsidRDefault="00664D82" w:rsidP="00E71FC3">
      <w:pPr>
        <w:pStyle w:val="NoSpacing"/>
      </w:pPr>
    </w:p>
    <w:sectPr w:rsidR="006B2F86" w:rsidRPr="00664D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0BDA" w14:textId="77777777" w:rsidR="00664D82" w:rsidRDefault="00664D82" w:rsidP="00E71FC3">
      <w:pPr>
        <w:spacing w:after="0" w:line="240" w:lineRule="auto"/>
      </w:pPr>
      <w:r>
        <w:separator/>
      </w:r>
    </w:p>
  </w:endnote>
  <w:endnote w:type="continuationSeparator" w:id="0">
    <w:p w14:paraId="0DCA4C9B" w14:textId="77777777" w:rsidR="00664D82" w:rsidRDefault="00664D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88D5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A21A" w14:textId="77777777" w:rsidR="00664D82" w:rsidRDefault="00664D82" w:rsidP="00E71FC3">
      <w:pPr>
        <w:spacing w:after="0" w:line="240" w:lineRule="auto"/>
      </w:pPr>
      <w:r>
        <w:separator/>
      </w:r>
    </w:p>
  </w:footnote>
  <w:footnote w:type="continuationSeparator" w:id="0">
    <w:p w14:paraId="32C9BDE7" w14:textId="77777777" w:rsidR="00664D82" w:rsidRDefault="00664D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82"/>
    <w:rsid w:val="001A7C09"/>
    <w:rsid w:val="00577BD5"/>
    <w:rsid w:val="00656CBA"/>
    <w:rsid w:val="00664D82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AAE5"/>
  <w15:chartTrackingRefBased/>
  <w15:docId w15:val="{7C75BAE5-EB8A-48FB-B5C0-84A3D71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2018-11-21T17:49:00Z</dcterms:created>
  <dcterms:modified xsi:type="dcterms:W3CDTF">2018-11-21T17:52:00Z</dcterms:modified>
</cp:coreProperties>
</file>