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1EBB" w14:textId="679F1E81" w:rsidR="00BA00AB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RAWSON</w:t>
      </w:r>
      <w:r>
        <w:rPr>
          <w:rFonts w:ascii="Times New Roman" w:hAnsi="Times New Roman" w:cs="Times New Roman"/>
          <w:sz w:val="24"/>
          <w:szCs w:val="24"/>
        </w:rPr>
        <w:t xml:space="preserve">       (d.1495)</w:t>
      </w:r>
    </w:p>
    <w:p w14:paraId="5E623239" w14:textId="3B43D01F" w:rsid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Provost of St.John’s College, Rotherham.</w:t>
      </w:r>
    </w:p>
    <w:p w14:paraId="3393FE78" w14:textId="4F9606D4" w:rsid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0C68F" w14:textId="521E4A18" w:rsid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D5501" w14:textId="0C9CDFC5" w:rsid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Jun.1495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p.136)</w:t>
      </w:r>
    </w:p>
    <w:p w14:paraId="79414B19" w14:textId="3FD9040D" w:rsid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037D4AC2" w14:textId="78A99465" w:rsid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ECF12" w14:textId="794A9A10" w:rsid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053E51" w14:textId="2AE18479" w:rsidR="00CB7DD4" w:rsidRPr="00CB7DD4" w:rsidRDefault="00CB7DD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July 2021</w:t>
      </w:r>
    </w:p>
    <w:sectPr w:rsidR="00CB7DD4" w:rsidRPr="00CB7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26CE" w14:textId="77777777" w:rsidR="00CB7DD4" w:rsidRDefault="00CB7DD4" w:rsidP="009139A6">
      <w:r>
        <w:separator/>
      </w:r>
    </w:p>
  </w:endnote>
  <w:endnote w:type="continuationSeparator" w:id="0">
    <w:p w14:paraId="55831036" w14:textId="77777777" w:rsidR="00CB7DD4" w:rsidRDefault="00CB7DD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2D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C5D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C9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D13E" w14:textId="77777777" w:rsidR="00CB7DD4" w:rsidRDefault="00CB7DD4" w:rsidP="009139A6">
      <w:r>
        <w:separator/>
      </w:r>
    </w:p>
  </w:footnote>
  <w:footnote w:type="continuationSeparator" w:id="0">
    <w:p w14:paraId="55394C9B" w14:textId="77777777" w:rsidR="00CB7DD4" w:rsidRDefault="00CB7DD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8D0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8CF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7D5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D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B7DD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DDD4"/>
  <w15:chartTrackingRefBased/>
  <w15:docId w15:val="{0BFBB20E-60FF-4C56-9847-44F49BB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2021-07-26T07:14:00Z</dcterms:created>
  <dcterms:modified xsi:type="dcterms:W3CDTF">2021-07-26T07:17:00Z</dcterms:modified>
</cp:coreProperties>
</file>