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27D79" w14:textId="79E571FF" w:rsidR="00BA00AB" w:rsidRDefault="00ED34C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RAWSON</w:t>
      </w:r>
      <w:r>
        <w:rPr>
          <w:rFonts w:ascii="Times New Roman" w:hAnsi="Times New Roman" w:cs="Times New Roman"/>
          <w:sz w:val="24"/>
          <w:szCs w:val="24"/>
        </w:rPr>
        <w:t xml:space="preserve">      (d.1483)</w:t>
      </w:r>
    </w:p>
    <w:p w14:paraId="72533779" w14:textId="5631FC28" w:rsidR="00ED34CB" w:rsidRDefault="00ED34C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Stirton, West Riding of Yorkshire.</w:t>
      </w:r>
    </w:p>
    <w:p w14:paraId="56A36292" w14:textId="55096549" w:rsidR="00ED34CB" w:rsidRDefault="00ED34C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7F9116" w14:textId="0CEDE498" w:rsidR="00ED34CB" w:rsidRDefault="00ED34C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674867" w14:textId="629B28A9" w:rsidR="00ED34CB" w:rsidRDefault="00ED34C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Apr.1483</w:t>
      </w:r>
      <w:r>
        <w:rPr>
          <w:rFonts w:ascii="Times New Roman" w:hAnsi="Times New Roman" w:cs="Times New Roman"/>
          <w:sz w:val="24"/>
          <w:szCs w:val="24"/>
        </w:rPr>
        <w:tab/>
        <w:t>He made his Will.   (W.Y.R. p.136)</w:t>
      </w:r>
    </w:p>
    <w:p w14:paraId="7573BFF2" w14:textId="08521D80" w:rsidR="00ED34CB" w:rsidRDefault="00ED34C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Sep.</w:t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51427265" w14:textId="7D2B5DAF" w:rsidR="00ED34CB" w:rsidRDefault="00ED34C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B61058" w14:textId="7A9DA68E" w:rsidR="00ED34CB" w:rsidRDefault="00ED34C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0B8455" w14:textId="1995F487" w:rsidR="00ED34CB" w:rsidRPr="00ED34CB" w:rsidRDefault="00ED34C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July 2021</w:t>
      </w:r>
    </w:p>
    <w:sectPr w:rsidR="00ED34CB" w:rsidRPr="00ED34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265F9" w14:textId="77777777" w:rsidR="00ED34CB" w:rsidRDefault="00ED34CB" w:rsidP="009139A6">
      <w:r>
        <w:separator/>
      </w:r>
    </w:p>
  </w:endnote>
  <w:endnote w:type="continuationSeparator" w:id="0">
    <w:p w14:paraId="7F6309E6" w14:textId="77777777" w:rsidR="00ED34CB" w:rsidRDefault="00ED34C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5EC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F5E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2EEA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43AEA" w14:textId="77777777" w:rsidR="00ED34CB" w:rsidRDefault="00ED34CB" w:rsidP="009139A6">
      <w:r>
        <w:separator/>
      </w:r>
    </w:p>
  </w:footnote>
  <w:footnote w:type="continuationSeparator" w:id="0">
    <w:p w14:paraId="2CB5142B" w14:textId="77777777" w:rsidR="00ED34CB" w:rsidRDefault="00ED34C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E9C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C973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F51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CB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ED34CB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972CB"/>
  <w15:chartTrackingRefBased/>
  <w15:docId w15:val="{A5500EC3-3CF7-44CE-A610-7B3D5A03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4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2021-07-25T21:09:00Z</dcterms:created>
  <dcterms:modified xsi:type="dcterms:W3CDTF">2021-07-25T21:13:00Z</dcterms:modified>
</cp:coreProperties>
</file>