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97" w:rsidRPr="001E1EC9" w:rsidRDefault="008A7597" w:rsidP="008A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95D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>William RAWSON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(fl.1454)</w:t>
      </w:r>
    </w:p>
    <w:p w:rsidR="008A7597" w:rsidRDefault="008A7597" w:rsidP="008A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 Sti</w:t>
      </w:r>
      <w:r w:rsidRPr="00795DA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West Riding of Yorkshire.</w:t>
      </w:r>
    </w:p>
    <w:p w:rsidR="008A7597" w:rsidRDefault="008A7597" w:rsidP="008A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A7597" w:rsidRDefault="008A7597" w:rsidP="008A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A7597" w:rsidRDefault="008A7597" w:rsidP="008A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11 Nov.1454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He was a witness when William Gascoign of Parlington(q.v.) demised a</w:t>
      </w:r>
    </w:p>
    <w:p w:rsidR="008A7597" w:rsidRDefault="008A7597" w:rsidP="008A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tenement in Aberford to John Lyncolne of Aberford(q.v.) and his wife,</w:t>
      </w:r>
    </w:p>
    <w:p w:rsidR="008A7597" w:rsidRDefault="008A7597" w:rsidP="008A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Alice(q.v.).   </w:t>
      </w:r>
      <w:r w:rsidRPr="00795DA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(Yorkshire Deeds vol.1 pp.4-5)</w:t>
      </w:r>
    </w:p>
    <w:p w:rsidR="008A7597" w:rsidRDefault="008A7597" w:rsidP="008A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A7597" w:rsidRDefault="008A7597" w:rsidP="008A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DD5B8A" w:rsidRPr="00564E3C" w:rsidRDefault="008A7597" w:rsidP="008A75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27 October 2015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97" w:rsidRDefault="008A7597" w:rsidP="00564E3C">
      <w:pPr>
        <w:spacing w:after="0" w:line="240" w:lineRule="auto"/>
      </w:pPr>
      <w:r>
        <w:separator/>
      </w:r>
    </w:p>
  </w:endnote>
  <w:endnote w:type="continuationSeparator" w:id="0">
    <w:p w:rsidR="008A7597" w:rsidRDefault="008A759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A7597">
      <w:rPr>
        <w:rFonts w:ascii="Times New Roman" w:hAnsi="Times New Roman" w:cs="Times New Roman"/>
        <w:noProof/>
        <w:sz w:val="24"/>
        <w:szCs w:val="24"/>
      </w:rPr>
      <w:t>3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97" w:rsidRDefault="008A7597" w:rsidP="00564E3C">
      <w:pPr>
        <w:spacing w:after="0" w:line="240" w:lineRule="auto"/>
      </w:pPr>
      <w:r>
        <w:separator/>
      </w:r>
    </w:p>
  </w:footnote>
  <w:footnote w:type="continuationSeparator" w:id="0">
    <w:p w:rsidR="008A7597" w:rsidRDefault="008A759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97"/>
    <w:rsid w:val="00372DC6"/>
    <w:rsid w:val="00564E3C"/>
    <w:rsid w:val="0064591D"/>
    <w:rsid w:val="008A759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2D34-3C93-466F-A32B-FC749BC5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2015-11-03T20:14:00Z</dcterms:created>
  <dcterms:modified xsi:type="dcterms:W3CDTF">2015-11-03T20:15:00Z</dcterms:modified>
</cp:coreProperties>
</file>