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E566" w14:textId="700F7D2F" w:rsidR="00BA00AB" w:rsidRDefault="002446E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RAWSON</w:t>
      </w:r>
      <w:r>
        <w:rPr>
          <w:rFonts w:ascii="Times New Roman" w:hAnsi="Times New Roman" w:cs="Times New Roman"/>
          <w:sz w:val="24"/>
          <w:szCs w:val="24"/>
        </w:rPr>
        <w:t xml:space="preserve">      (d.1470)</w:t>
      </w:r>
    </w:p>
    <w:p w14:paraId="1D427195" w14:textId="751804C2" w:rsidR="002446E1" w:rsidRDefault="002446E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Friston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7B7F30" w14:textId="5DCB1FE4" w:rsidR="002446E1" w:rsidRDefault="002446E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93444B" w14:textId="30AFE29D" w:rsidR="002446E1" w:rsidRDefault="002446E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95740E" w14:textId="0CD26209" w:rsidR="002446E1" w:rsidRDefault="002446E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1470</w:t>
      </w:r>
      <w:r>
        <w:rPr>
          <w:rFonts w:ascii="Times New Roman" w:hAnsi="Times New Roman" w:cs="Times New Roman"/>
          <w:sz w:val="24"/>
          <w:szCs w:val="24"/>
        </w:rPr>
        <w:tab/>
        <w:t>Administration of his Will was granted.    (W.Y.R. p.136)</w:t>
      </w:r>
    </w:p>
    <w:p w14:paraId="7E07B3EE" w14:textId="088EA84D" w:rsidR="002446E1" w:rsidRDefault="002446E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DB48BE" w14:textId="6E8298C2" w:rsidR="002446E1" w:rsidRDefault="002446E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2B2E5C" w14:textId="65BC4A52" w:rsidR="002446E1" w:rsidRPr="002446E1" w:rsidRDefault="002446E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July 2021</w:t>
      </w:r>
      <w:r w:rsidR="005C0D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446E1" w:rsidRPr="002446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A71D" w14:textId="77777777" w:rsidR="002446E1" w:rsidRDefault="002446E1" w:rsidP="009139A6">
      <w:r>
        <w:separator/>
      </w:r>
    </w:p>
  </w:endnote>
  <w:endnote w:type="continuationSeparator" w:id="0">
    <w:p w14:paraId="6BF6213D" w14:textId="77777777" w:rsidR="002446E1" w:rsidRDefault="002446E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5EE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995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I.S.Rogers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2D9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5F5B" w14:textId="77777777" w:rsidR="002446E1" w:rsidRDefault="002446E1" w:rsidP="009139A6">
      <w:r>
        <w:separator/>
      </w:r>
    </w:p>
  </w:footnote>
  <w:footnote w:type="continuationSeparator" w:id="0">
    <w:p w14:paraId="43B7C5F2" w14:textId="77777777" w:rsidR="002446E1" w:rsidRDefault="002446E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169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AE9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7CB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E1"/>
    <w:rsid w:val="000666E0"/>
    <w:rsid w:val="002446E1"/>
    <w:rsid w:val="002510B7"/>
    <w:rsid w:val="005C0D2F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3304"/>
  <w15:chartTrackingRefBased/>
  <w15:docId w15:val="{3585C1CE-1887-4FD1-9E5D-F34B4A2E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9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2021-07-24T19:38:00Z</dcterms:created>
  <dcterms:modified xsi:type="dcterms:W3CDTF">2021-07-24T19:47:00Z</dcterms:modified>
</cp:coreProperties>
</file>