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4077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RICHARDSON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fl.1497)</w:t>
      </w:r>
    </w:p>
    <w:p w14:paraId="085EE45C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3B6B49B5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765A5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329F5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1497</w:t>
      </w:r>
      <w:r>
        <w:rPr>
          <w:rFonts w:ascii="Times New Roman" w:hAnsi="Times New Roman" w:cs="Times New Roman"/>
          <w:sz w:val="24"/>
          <w:szCs w:val="24"/>
        </w:rPr>
        <w:tab/>
        <w:t xml:space="preserve">He took on an apprentice,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Wyndoowte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F6D6CA1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73ED210B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9AAEA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EC007" w14:textId="77777777" w:rsidR="008731B0" w:rsidRDefault="008731B0" w:rsidP="00873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2022</w:t>
      </w:r>
    </w:p>
    <w:p w14:paraId="1C579C1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03E3" w14:textId="77777777" w:rsidR="008731B0" w:rsidRDefault="008731B0" w:rsidP="009139A6">
      <w:r>
        <w:separator/>
      </w:r>
    </w:p>
  </w:endnote>
  <w:endnote w:type="continuationSeparator" w:id="0">
    <w:p w14:paraId="053FB0A6" w14:textId="77777777" w:rsidR="008731B0" w:rsidRDefault="008731B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54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347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B11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D9FF" w14:textId="77777777" w:rsidR="008731B0" w:rsidRDefault="008731B0" w:rsidP="009139A6">
      <w:r>
        <w:separator/>
      </w:r>
    </w:p>
  </w:footnote>
  <w:footnote w:type="continuationSeparator" w:id="0">
    <w:p w14:paraId="6BECA431" w14:textId="77777777" w:rsidR="008731B0" w:rsidRDefault="008731B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72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32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5EF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B0"/>
    <w:rsid w:val="000666E0"/>
    <w:rsid w:val="002510B7"/>
    <w:rsid w:val="005C130B"/>
    <w:rsid w:val="00826F5C"/>
    <w:rsid w:val="008731B0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E0C4"/>
  <w15:chartTrackingRefBased/>
  <w15:docId w15:val="{F20E068C-4A24-4D7D-AF03-41DEEE83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2022-08-14T11:17:00Z</dcterms:created>
  <dcterms:modified xsi:type="dcterms:W3CDTF">2022-08-14T11:18:00Z</dcterms:modified>
</cp:coreProperties>
</file>