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EB34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RICHARDSON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6061E276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Redmire</w:t>
      </w:r>
      <w:proofErr w:type="spellEnd"/>
      <w:r>
        <w:rPr>
          <w:rFonts w:ascii="Times New Roman" w:hAnsi="Times New Roman" w:cs="Times New Roman"/>
          <w:sz w:val="24"/>
          <w:szCs w:val="24"/>
        </w:rPr>
        <w:t>, West Riding of Yorkshire. Yeoman.</w:t>
      </w:r>
    </w:p>
    <w:p w14:paraId="2639A807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</w:p>
    <w:p w14:paraId="0CEFE23F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</w:p>
    <w:p w14:paraId="69C74C39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Apr.1467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pardoned outlawry for not appearing to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Thomas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40F89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Melburn</w:t>
      </w:r>
      <w:proofErr w:type="spellEnd"/>
      <w:r>
        <w:rPr>
          <w:rFonts w:ascii="Times New Roman" w:hAnsi="Times New Roman" w:cs="Times New Roman"/>
          <w:sz w:val="24"/>
          <w:szCs w:val="24"/>
        </w:rPr>
        <w:t>, clerk(q.v.), touching a debt of 10 marks.</w:t>
      </w:r>
    </w:p>
    <w:p w14:paraId="0594B2AC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1467-77 p.1)</w:t>
      </w:r>
    </w:p>
    <w:p w14:paraId="349710EE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</w:p>
    <w:p w14:paraId="227146E4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</w:p>
    <w:p w14:paraId="6EB956CB" w14:textId="77777777" w:rsidR="00A01C30" w:rsidRDefault="00A01C30" w:rsidP="00A0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February 2021</w:t>
      </w:r>
    </w:p>
    <w:p w14:paraId="6CBF2E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52892" w14:textId="77777777" w:rsidR="00A01C30" w:rsidRDefault="00A01C30" w:rsidP="009139A6">
      <w:r>
        <w:separator/>
      </w:r>
    </w:p>
  </w:endnote>
  <w:endnote w:type="continuationSeparator" w:id="0">
    <w:p w14:paraId="1BA06C98" w14:textId="77777777" w:rsidR="00A01C30" w:rsidRDefault="00A01C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70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0E8E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9B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0ED3" w14:textId="77777777" w:rsidR="00A01C30" w:rsidRDefault="00A01C30" w:rsidP="009139A6">
      <w:r>
        <w:separator/>
      </w:r>
    </w:p>
  </w:footnote>
  <w:footnote w:type="continuationSeparator" w:id="0">
    <w:p w14:paraId="57B019ED" w14:textId="77777777" w:rsidR="00A01C30" w:rsidRDefault="00A01C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F3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9C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C8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30"/>
    <w:rsid w:val="000666E0"/>
    <w:rsid w:val="002510B7"/>
    <w:rsid w:val="005C130B"/>
    <w:rsid w:val="00826F5C"/>
    <w:rsid w:val="009139A6"/>
    <w:rsid w:val="009448BB"/>
    <w:rsid w:val="00A01C30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681C"/>
  <w15:chartTrackingRefBased/>
  <w15:docId w15:val="{95B010F8-61DB-4E3A-A638-51F7580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3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2021-02-27T15:10:00Z</dcterms:created>
  <dcterms:modified xsi:type="dcterms:W3CDTF">2021-02-27T15:11:00Z</dcterms:modified>
</cp:coreProperties>
</file>