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5036" w14:textId="0FC500D0" w:rsidR="00BA00AB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RICHARDSON</w:t>
      </w:r>
      <w:r>
        <w:rPr>
          <w:rFonts w:ascii="Times New Roman" w:hAnsi="Times New Roman" w:cs="Times New Roman"/>
          <w:sz w:val="24"/>
          <w:szCs w:val="24"/>
        </w:rPr>
        <w:t xml:space="preserve">     (d.ca.1432)</w:t>
      </w:r>
    </w:p>
    <w:p w14:paraId="13BCDCDE" w14:textId="746D6FC8" w:rsid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Skirpenbek, East Riding of Yorkshire.</w:t>
      </w:r>
    </w:p>
    <w:p w14:paraId="25663B87" w14:textId="5E0664DC" w:rsid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83C51" w14:textId="720EB495" w:rsid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2AB12" w14:textId="211F1BEC" w:rsid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Jan.1432</w:t>
      </w:r>
      <w:r>
        <w:rPr>
          <w:rFonts w:ascii="Times New Roman" w:hAnsi="Times New Roman" w:cs="Times New Roman"/>
          <w:sz w:val="24"/>
          <w:szCs w:val="24"/>
        </w:rPr>
        <w:tab/>
        <w:t>Probate of his Will.   (W.Y.R. p.137)</w:t>
      </w:r>
    </w:p>
    <w:p w14:paraId="417EEF7F" w14:textId="3DB6AEE8" w:rsid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0D6F8" w14:textId="3223B605" w:rsid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AB410" w14:textId="025F3E1A" w:rsidR="00B56CC9" w:rsidRPr="00B56CC9" w:rsidRDefault="00B56C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August 2021</w:t>
      </w:r>
    </w:p>
    <w:sectPr w:rsidR="00B56CC9" w:rsidRPr="00B56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DA06" w14:textId="77777777" w:rsidR="00B56CC9" w:rsidRDefault="00B56CC9" w:rsidP="009139A6">
      <w:r>
        <w:separator/>
      </w:r>
    </w:p>
  </w:endnote>
  <w:endnote w:type="continuationSeparator" w:id="0">
    <w:p w14:paraId="4F0B87D9" w14:textId="77777777" w:rsidR="00B56CC9" w:rsidRDefault="00B56C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65D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48B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686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E7D6" w14:textId="77777777" w:rsidR="00B56CC9" w:rsidRDefault="00B56CC9" w:rsidP="009139A6">
      <w:r>
        <w:separator/>
      </w:r>
    </w:p>
  </w:footnote>
  <w:footnote w:type="continuationSeparator" w:id="0">
    <w:p w14:paraId="1DCB9C22" w14:textId="77777777" w:rsidR="00B56CC9" w:rsidRDefault="00B56C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73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53F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7D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C9"/>
    <w:rsid w:val="000666E0"/>
    <w:rsid w:val="002510B7"/>
    <w:rsid w:val="005C130B"/>
    <w:rsid w:val="00826F5C"/>
    <w:rsid w:val="009139A6"/>
    <w:rsid w:val="009448BB"/>
    <w:rsid w:val="00A3176C"/>
    <w:rsid w:val="00AE65F8"/>
    <w:rsid w:val="00B56CC9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B01A"/>
  <w15:chartTrackingRefBased/>
  <w15:docId w15:val="{3D58CE15-11EA-4825-9259-A31868B2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2021-08-24T21:00:00Z</dcterms:created>
  <dcterms:modified xsi:type="dcterms:W3CDTF">2021-08-24T21:03:00Z</dcterms:modified>
</cp:coreProperties>
</file>