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FEA6" w14:textId="70712A42" w:rsidR="00BA00AB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RICHARDSON</w:t>
      </w:r>
      <w:r>
        <w:rPr>
          <w:rFonts w:ascii="Times New Roman" w:hAnsi="Times New Roman" w:cs="Times New Roman"/>
          <w:sz w:val="24"/>
          <w:szCs w:val="24"/>
        </w:rPr>
        <w:t xml:space="preserve">       (fl.1434)</w:t>
      </w:r>
    </w:p>
    <w:p w14:paraId="406F08BC" w14:textId="6F1000E3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Wansford.</w:t>
      </w:r>
    </w:p>
    <w:p w14:paraId="53FF0830" w14:textId="79E9FFDC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9A6BE" w14:textId="0A4E7868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DD5CA" w14:textId="0B4CA4F4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Feb.1434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p.137)</w:t>
      </w:r>
    </w:p>
    <w:p w14:paraId="1660CE74" w14:textId="798E37EF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6004C1E9" w14:textId="318FEBAD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11221" w14:textId="3631645D" w:rsid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41EAD" w14:textId="0B499AEE" w:rsidR="00BE110A" w:rsidRPr="00BE110A" w:rsidRDefault="00BE11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August 2021</w:t>
      </w:r>
    </w:p>
    <w:sectPr w:rsidR="00BE110A" w:rsidRPr="00BE1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C397" w14:textId="77777777" w:rsidR="00BE110A" w:rsidRDefault="00BE110A" w:rsidP="009139A6">
      <w:r>
        <w:separator/>
      </w:r>
    </w:p>
  </w:endnote>
  <w:endnote w:type="continuationSeparator" w:id="0">
    <w:p w14:paraId="2FC386C1" w14:textId="77777777" w:rsidR="00BE110A" w:rsidRDefault="00BE110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05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1ED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D9E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D6DC" w14:textId="77777777" w:rsidR="00BE110A" w:rsidRDefault="00BE110A" w:rsidP="009139A6">
      <w:r>
        <w:separator/>
      </w:r>
    </w:p>
  </w:footnote>
  <w:footnote w:type="continuationSeparator" w:id="0">
    <w:p w14:paraId="0ED0112C" w14:textId="77777777" w:rsidR="00BE110A" w:rsidRDefault="00BE110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791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6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FE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0A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E110A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737B"/>
  <w15:chartTrackingRefBased/>
  <w15:docId w15:val="{7092B691-A389-4E07-9F9F-07A5BC6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2021-08-24T21:04:00Z</dcterms:created>
  <dcterms:modified xsi:type="dcterms:W3CDTF">2021-08-24T21:07:00Z</dcterms:modified>
</cp:coreProperties>
</file>