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4F5E" w14:textId="0DBF187F" w:rsidR="00BA00AB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RICHARDSON</w:t>
      </w:r>
      <w:r>
        <w:rPr>
          <w:rFonts w:ascii="Times New Roman" w:hAnsi="Times New Roman" w:cs="Times New Roman"/>
          <w:sz w:val="24"/>
          <w:szCs w:val="24"/>
        </w:rPr>
        <w:t xml:space="preserve">      (d.1502)</w:t>
      </w:r>
    </w:p>
    <w:p w14:paraId="771B7B41" w14:textId="5208C06F" w:rsidR="00C05B1E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Leeds, West Riding of Yorkshire.</w:t>
      </w:r>
    </w:p>
    <w:p w14:paraId="34CB3D96" w14:textId="74068678" w:rsidR="00C05B1E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1A7C6" w14:textId="726E2C45" w:rsidR="00C05B1E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54F00" w14:textId="701F234F" w:rsidR="00C05B1E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Jun.1502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p.137)</w:t>
      </w:r>
    </w:p>
    <w:p w14:paraId="759A88BB" w14:textId="0FA5AC81" w:rsidR="00C05B1E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61D77BDF" w14:textId="22B7FDE5" w:rsidR="00C05B1E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3F28B" w14:textId="51CC6263" w:rsidR="00C05B1E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74A08" w14:textId="301B73AC" w:rsidR="00C05B1E" w:rsidRPr="00C05B1E" w:rsidRDefault="00C05B1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August 2021</w:t>
      </w:r>
    </w:p>
    <w:sectPr w:rsidR="00C05B1E" w:rsidRPr="00C05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992A" w14:textId="77777777" w:rsidR="00C05B1E" w:rsidRDefault="00C05B1E" w:rsidP="009139A6">
      <w:r>
        <w:separator/>
      </w:r>
    </w:p>
  </w:endnote>
  <w:endnote w:type="continuationSeparator" w:id="0">
    <w:p w14:paraId="0AED3238" w14:textId="77777777" w:rsidR="00C05B1E" w:rsidRDefault="00C05B1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84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955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E3B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B9EB" w14:textId="77777777" w:rsidR="00C05B1E" w:rsidRDefault="00C05B1E" w:rsidP="009139A6">
      <w:r>
        <w:separator/>
      </w:r>
    </w:p>
  </w:footnote>
  <w:footnote w:type="continuationSeparator" w:id="0">
    <w:p w14:paraId="4C94E110" w14:textId="77777777" w:rsidR="00C05B1E" w:rsidRDefault="00C05B1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4B8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FFB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7D0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1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05B1E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8AD8"/>
  <w15:chartTrackingRefBased/>
  <w15:docId w15:val="{D0EC2D1A-D837-439A-B48F-165DAF4C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2021-08-26T09:12:00Z</dcterms:created>
  <dcterms:modified xsi:type="dcterms:W3CDTF">2021-08-26T09:14:00Z</dcterms:modified>
</cp:coreProperties>
</file>