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83CC" w14:textId="77777777" w:rsidR="00E84FBD" w:rsidRDefault="00E84FBD" w:rsidP="00E84FB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REYNOLD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5AE20AE4" w14:textId="77777777" w:rsidR="00E84FBD" w:rsidRDefault="00E84FBD" w:rsidP="00E84FBD">
      <w:pPr>
        <w:pStyle w:val="NoSpacing"/>
        <w:jc w:val="both"/>
        <w:rPr>
          <w:rFonts w:cs="Times New Roman"/>
          <w:szCs w:val="24"/>
        </w:rPr>
      </w:pPr>
    </w:p>
    <w:p w14:paraId="2CC8B6A1" w14:textId="77777777" w:rsidR="00E84FBD" w:rsidRDefault="00E84FBD" w:rsidP="00E84FBD">
      <w:pPr>
        <w:pStyle w:val="NoSpacing"/>
        <w:jc w:val="both"/>
        <w:rPr>
          <w:rFonts w:cs="Times New Roman"/>
          <w:szCs w:val="24"/>
        </w:rPr>
      </w:pPr>
    </w:p>
    <w:p w14:paraId="2B130440" w14:textId="77777777" w:rsidR="00E84FBD" w:rsidRDefault="00E84FBD" w:rsidP="00E84FB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trespass and taking animals against John </w:t>
      </w:r>
      <w:proofErr w:type="spellStart"/>
      <w:r>
        <w:rPr>
          <w:rFonts w:cs="Times New Roman"/>
          <w:szCs w:val="24"/>
        </w:rPr>
        <w:t>Decon</w:t>
      </w:r>
      <w:proofErr w:type="spellEnd"/>
      <w:r>
        <w:rPr>
          <w:rFonts w:cs="Times New Roman"/>
          <w:szCs w:val="24"/>
        </w:rPr>
        <w:t xml:space="preserve"> of </w:t>
      </w:r>
    </w:p>
    <w:p w14:paraId="1396C2DA" w14:textId="77777777" w:rsidR="00E84FBD" w:rsidRDefault="00E84FBD" w:rsidP="00E84FB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Condover(q.v.).</w:t>
      </w:r>
    </w:p>
    <w:p w14:paraId="19BDD022" w14:textId="77777777" w:rsidR="00E84FBD" w:rsidRDefault="00E84FBD" w:rsidP="00E84FB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21E65EE7" w14:textId="77777777" w:rsidR="00E84FBD" w:rsidRDefault="00E84FBD" w:rsidP="00E84FBD">
      <w:pPr>
        <w:pStyle w:val="NoSpacing"/>
        <w:jc w:val="both"/>
        <w:rPr>
          <w:rFonts w:cs="Times New Roman"/>
          <w:szCs w:val="24"/>
        </w:rPr>
      </w:pPr>
    </w:p>
    <w:p w14:paraId="1DD38063" w14:textId="77777777" w:rsidR="00E84FBD" w:rsidRDefault="00E84FBD" w:rsidP="00E84FBD">
      <w:pPr>
        <w:pStyle w:val="NoSpacing"/>
        <w:jc w:val="both"/>
        <w:rPr>
          <w:rFonts w:cs="Times New Roman"/>
          <w:szCs w:val="24"/>
        </w:rPr>
      </w:pPr>
    </w:p>
    <w:p w14:paraId="55F11FD8" w14:textId="77777777" w:rsidR="00E84FBD" w:rsidRDefault="00E84FBD" w:rsidP="00E84FB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 October 2023</w:t>
      </w:r>
    </w:p>
    <w:p w14:paraId="08D56EF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C65D" w14:textId="77777777" w:rsidR="00E84FBD" w:rsidRDefault="00E84FBD" w:rsidP="009139A6">
      <w:r>
        <w:separator/>
      </w:r>
    </w:p>
  </w:endnote>
  <w:endnote w:type="continuationSeparator" w:id="0">
    <w:p w14:paraId="1CD91C53" w14:textId="77777777" w:rsidR="00E84FBD" w:rsidRDefault="00E84FB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34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008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572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49D7" w14:textId="77777777" w:rsidR="00E84FBD" w:rsidRDefault="00E84FBD" w:rsidP="009139A6">
      <w:r>
        <w:separator/>
      </w:r>
    </w:p>
  </w:footnote>
  <w:footnote w:type="continuationSeparator" w:id="0">
    <w:p w14:paraId="75D5E025" w14:textId="77777777" w:rsidR="00E84FBD" w:rsidRDefault="00E84FB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22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9F8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7B1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B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84FBD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5A82"/>
  <w15:chartTrackingRefBased/>
  <w15:docId w15:val="{9604083F-91D7-4F33-9E65-0F791C04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84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2023-12-09T08:00:00Z</dcterms:created>
  <dcterms:modified xsi:type="dcterms:W3CDTF">2023-12-09T08:01:00Z</dcterms:modified>
</cp:coreProperties>
</file>