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DAA7" w14:textId="3AC37AC4" w:rsidR="00696086" w:rsidRDefault="00696086" w:rsidP="00696086">
      <w:pPr>
        <w:pStyle w:val="NoSpacing"/>
      </w:pPr>
      <w:r>
        <w:rPr>
          <w:u w:val="single"/>
        </w:rPr>
        <w:t>Robert ROBARDSON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70</w:t>
      </w:r>
      <w:r>
        <w:t>)</w:t>
      </w:r>
    </w:p>
    <w:p w14:paraId="54C93858" w14:textId="77777777" w:rsidR="00696086" w:rsidRDefault="00696086" w:rsidP="00696086">
      <w:pPr>
        <w:pStyle w:val="NoSpacing"/>
      </w:pPr>
      <w:r>
        <w:t>Rector of the church of the Virgin Mary, Middleton, Norfolk.</w:t>
      </w:r>
    </w:p>
    <w:p w14:paraId="46837597" w14:textId="77777777" w:rsidR="00696086" w:rsidRDefault="00696086" w:rsidP="00696086">
      <w:pPr>
        <w:pStyle w:val="NoSpacing"/>
      </w:pPr>
    </w:p>
    <w:p w14:paraId="3C42F1BB" w14:textId="77777777" w:rsidR="00696086" w:rsidRDefault="00696086" w:rsidP="00696086">
      <w:pPr>
        <w:pStyle w:val="NoSpacing"/>
      </w:pPr>
    </w:p>
    <w:p w14:paraId="6F405E89" w14:textId="77777777" w:rsidR="00696086" w:rsidRDefault="00696086" w:rsidP="00696086">
      <w:pPr>
        <w:pStyle w:val="NoSpacing"/>
      </w:pPr>
      <w:r>
        <w:tab/>
        <w:t>1406</w:t>
      </w:r>
      <w:r>
        <w:tab/>
        <w:t>He became Vicar.</w:t>
      </w:r>
    </w:p>
    <w:p w14:paraId="1377922D" w14:textId="77777777" w:rsidR="00696086" w:rsidRDefault="00696086" w:rsidP="00696086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Middleton', in </w:t>
      </w:r>
      <w:r w:rsidRPr="00696086">
        <w:rPr>
          <w:rStyle w:val="Emphasis"/>
          <w:rFonts w:ascii="Helvetica" w:hAnsi="Helvetica" w:cs="Helvetica"/>
          <w:sz w:val="16"/>
          <w:szCs w:val="16"/>
        </w:rPr>
        <w:t>An Essay Towards A Topographical History of the County of Norfolk: Volume 9</w:t>
      </w:r>
      <w:r w:rsidRPr="00696086">
        <w:rPr>
          <w:rFonts w:ascii="Helvetica" w:hAnsi="Helvetica" w:cs="Helvetica"/>
          <w:sz w:val="16"/>
          <w:szCs w:val="16"/>
        </w:rPr>
        <w:t> (London, 1808), pp. 20-34. </w:t>
      </w:r>
      <w:r w:rsidRPr="00696086">
        <w:rPr>
          <w:rStyle w:val="Emphasis"/>
          <w:rFonts w:ascii="Helvetica" w:hAnsi="Helvetica" w:cs="Helvetica"/>
          <w:sz w:val="16"/>
          <w:szCs w:val="16"/>
        </w:rPr>
        <w:t>British History Online</w:t>
      </w:r>
      <w:r w:rsidRPr="00696086">
        <w:rPr>
          <w:rFonts w:ascii="Helvetica" w:hAnsi="Helvetica" w:cs="Helvetica"/>
          <w:sz w:val="16"/>
          <w:szCs w:val="16"/>
        </w:rPr>
        <w:t> http://www.british-history.ac.uk/topographical-hist-norfolk/vol9/pp20-34 [accessed 22 April 2019]</w:t>
      </w:r>
      <w:proofErr w:type="gramStart"/>
      <w:r w:rsidRPr="00696086">
        <w:rPr>
          <w:rFonts w:ascii="Helvetica" w:hAnsi="Helvetica" w:cs="Helvetica"/>
          <w:sz w:val="16"/>
          <w:szCs w:val="16"/>
        </w:rPr>
        <w:t>.</w:t>
      </w:r>
      <w:r>
        <w:t xml:space="preserve"> </w:t>
      </w:r>
      <w:r>
        <w:rPr>
          <w:color w:val="333333"/>
          <w:shd w:val="clear" w:color="auto" w:fill="FFFFFF"/>
        </w:rPr>
        <w:t>)</w:t>
      </w:r>
      <w:proofErr w:type="gramEnd"/>
    </w:p>
    <w:p w14:paraId="6D2F8B1B" w14:textId="77777777" w:rsidR="00696086" w:rsidRDefault="00696086" w:rsidP="00696086">
      <w:pPr>
        <w:pStyle w:val="NoSpacing"/>
      </w:pPr>
    </w:p>
    <w:p w14:paraId="53F884F1" w14:textId="77777777" w:rsidR="00696086" w:rsidRDefault="00696086" w:rsidP="00696086">
      <w:pPr>
        <w:pStyle w:val="NoSpacing"/>
      </w:pPr>
    </w:p>
    <w:p w14:paraId="0010EE64" w14:textId="77777777" w:rsidR="00696086" w:rsidRDefault="00696086" w:rsidP="00696086">
      <w:pPr>
        <w:pStyle w:val="NoSpacing"/>
      </w:pPr>
      <w:r>
        <w:t>22 April 2019</w:t>
      </w:r>
      <w:bookmarkStart w:id="0" w:name="_GoBack"/>
      <w:bookmarkEnd w:id="0"/>
    </w:p>
    <w:p w14:paraId="4C16D48D" w14:textId="1173B1AA" w:rsidR="006B2F86" w:rsidRPr="00696086" w:rsidRDefault="009C3918" w:rsidP="00E71FC3">
      <w:pPr>
        <w:pStyle w:val="NoSpacing"/>
      </w:pPr>
    </w:p>
    <w:sectPr w:rsidR="006B2F86" w:rsidRPr="006960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5346" w14:textId="77777777" w:rsidR="00696086" w:rsidRDefault="00696086" w:rsidP="00E71FC3">
      <w:pPr>
        <w:spacing w:after="0" w:line="240" w:lineRule="auto"/>
      </w:pPr>
      <w:r>
        <w:separator/>
      </w:r>
    </w:p>
  </w:endnote>
  <w:endnote w:type="continuationSeparator" w:id="0">
    <w:p w14:paraId="236CCA6B" w14:textId="77777777" w:rsidR="00696086" w:rsidRDefault="006960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8F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68C97" w14:textId="77777777" w:rsidR="00696086" w:rsidRDefault="00696086" w:rsidP="00E71FC3">
      <w:pPr>
        <w:spacing w:after="0" w:line="240" w:lineRule="auto"/>
      </w:pPr>
      <w:r>
        <w:separator/>
      </w:r>
    </w:p>
  </w:footnote>
  <w:footnote w:type="continuationSeparator" w:id="0">
    <w:p w14:paraId="3B6DA680" w14:textId="77777777" w:rsidR="00696086" w:rsidRDefault="006960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86"/>
    <w:rsid w:val="001A7C09"/>
    <w:rsid w:val="00577BD5"/>
    <w:rsid w:val="00656CBA"/>
    <w:rsid w:val="00696086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4686"/>
  <w15:chartTrackingRefBased/>
  <w15:docId w15:val="{62534519-737C-4284-997C-40D4849C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696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2019-04-22T18:28:00Z</dcterms:created>
  <dcterms:modified xsi:type="dcterms:W3CDTF">2019-04-22T18:30:00Z</dcterms:modified>
</cp:coreProperties>
</file>