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C126" w14:textId="78B39387" w:rsidR="00BA00AB" w:rsidRDefault="00162E7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ROBELL</w:t>
      </w:r>
      <w:r>
        <w:rPr>
          <w:rFonts w:ascii="Times New Roman" w:hAnsi="Times New Roman" w:cs="Times New Roman"/>
          <w:sz w:val="24"/>
          <w:szCs w:val="24"/>
        </w:rPr>
        <w:t xml:space="preserve">      (d.1404)</w:t>
      </w:r>
    </w:p>
    <w:p w14:paraId="13C7DD49" w14:textId="54F3AB96" w:rsidR="00162E79" w:rsidRDefault="00162E7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Yarmouth.</w:t>
      </w:r>
    </w:p>
    <w:p w14:paraId="230A8684" w14:textId="65D73471" w:rsidR="00162E79" w:rsidRDefault="00162E7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03BFA0" w14:textId="06DB182C" w:rsidR="00162E79" w:rsidRDefault="00162E7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3B088F" w14:textId="55862E7A" w:rsidR="00162E79" w:rsidRDefault="00162E7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Apr.1404</w:t>
      </w:r>
      <w:r>
        <w:rPr>
          <w:rFonts w:ascii="Times New Roman" w:hAnsi="Times New Roman" w:cs="Times New Roman"/>
          <w:sz w:val="24"/>
          <w:szCs w:val="24"/>
        </w:rPr>
        <w:tab/>
        <w:t>He had died by this time.   (C.F.R. 1399-1405 p.223)</w:t>
      </w:r>
    </w:p>
    <w:p w14:paraId="17B1D8D6" w14:textId="1CD84D68" w:rsidR="00162E79" w:rsidRDefault="00162E7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1E4315" w14:textId="71004E39" w:rsidR="00162E79" w:rsidRDefault="00162E7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C5D97E" w14:textId="1E562DD2" w:rsidR="00162E79" w:rsidRPr="00162E79" w:rsidRDefault="00162E7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June 2021</w:t>
      </w:r>
    </w:p>
    <w:sectPr w:rsidR="00162E79" w:rsidRPr="00162E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01E42" w14:textId="77777777" w:rsidR="00162E79" w:rsidRDefault="00162E79" w:rsidP="009139A6">
      <w:r>
        <w:separator/>
      </w:r>
    </w:p>
  </w:endnote>
  <w:endnote w:type="continuationSeparator" w:id="0">
    <w:p w14:paraId="21DCB1F0" w14:textId="77777777" w:rsidR="00162E79" w:rsidRDefault="00162E7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E89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E4F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399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A9037" w14:textId="77777777" w:rsidR="00162E79" w:rsidRDefault="00162E79" w:rsidP="009139A6">
      <w:r>
        <w:separator/>
      </w:r>
    </w:p>
  </w:footnote>
  <w:footnote w:type="continuationSeparator" w:id="0">
    <w:p w14:paraId="7344EF11" w14:textId="77777777" w:rsidR="00162E79" w:rsidRDefault="00162E7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EC9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EC8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3B3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79"/>
    <w:rsid w:val="000666E0"/>
    <w:rsid w:val="00162E79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9A27D"/>
  <w15:chartTrackingRefBased/>
  <w15:docId w15:val="{B98238E2-740C-4090-8367-710902DC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4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2021-06-08T08:39:00Z</dcterms:created>
  <dcterms:modified xsi:type="dcterms:W3CDTF">2021-06-08T08:43:00Z</dcterms:modified>
</cp:coreProperties>
</file>