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5B96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ROBENSON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fl.1473)</w:t>
      </w:r>
    </w:p>
    <w:p w14:paraId="2F4C8700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25E3C812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F0F71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01EAB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1473</w:t>
      </w:r>
      <w:r>
        <w:rPr>
          <w:rFonts w:ascii="Times New Roman" w:hAnsi="Times New Roman" w:cs="Times New Roman"/>
          <w:sz w:val="24"/>
          <w:szCs w:val="24"/>
        </w:rPr>
        <w:tab/>
        <w:t xml:space="preserve">He took on an apprentice, Hugh </w:t>
      </w:r>
      <w:proofErr w:type="spellStart"/>
      <w:r>
        <w:rPr>
          <w:rFonts w:ascii="Times New Roman" w:hAnsi="Times New Roman" w:cs="Times New Roman"/>
          <w:sz w:val="24"/>
          <w:szCs w:val="24"/>
        </w:rPr>
        <w:t>Fleccher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D255DF0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7D919587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257F9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5D615" w14:textId="77777777" w:rsidR="004673B0" w:rsidRDefault="004673B0" w:rsidP="00467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April 2022</w:t>
      </w:r>
    </w:p>
    <w:p w14:paraId="0DB9B1E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2B00" w14:textId="77777777" w:rsidR="004673B0" w:rsidRDefault="004673B0" w:rsidP="009139A6">
      <w:r>
        <w:separator/>
      </w:r>
    </w:p>
  </w:endnote>
  <w:endnote w:type="continuationSeparator" w:id="0">
    <w:p w14:paraId="62382048" w14:textId="77777777" w:rsidR="004673B0" w:rsidRDefault="004673B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632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DCC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E42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6826" w14:textId="77777777" w:rsidR="004673B0" w:rsidRDefault="004673B0" w:rsidP="009139A6">
      <w:r>
        <w:separator/>
      </w:r>
    </w:p>
  </w:footnote>
  <w:footnote w:type="continuationSeparator" w:id="0">
    <w:p w14:paraId="2B330256" w14:textId="77777777" w:rsidR="004673B0" w:rsidRDefault="004673B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B45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68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D49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B0"/>
    <w:rsid w:val="000666E0"/>
    <w:rsid w:val="002510B7"/>
    <w:rsid w:val="004673B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D806"/>
  <w15:chartTrackingRefBased/>
  <w15:docId w15:val="{4038E4C3-76DC-4502-A9AF-3FA05004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2022-04-17T09:11:00Z</dcterms:created>
  <dcterms:modified xsi:type="dcterms:W3CDTF">2022-04-17T09:12:00Z</dcterms:modified>
</cp:coreProperties>
</file>