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91D1" w14:textId="77777777" w:rsidR="000A4578" w:rsidRDefault="000A4578" w:rsidP="000A45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ROGER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fl.1480)</w:t>
      </w:r>
    </w:p>
    <w:p w14:paraId="79CACAC0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73D1210E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38EE1949" w14:textId="5C233193" w:rsidR="000A4578" w:rsidRDefault="000A4578" w:rsidP="000A45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</w:t>
      </w:r>
      <w:r>
        <w:rPr>
          <w:rFonts w:cs="Times New Roman"/>
          <w:szCs w:val="24"/>
        </w:rPr>
        <w:t xml:space="preserve">John </w:t>
      </w:r>
      <w:r>
        <w:rPr>
          <w:rFonts w:cs="Times New Roman"/>
          <w:szCs w:val="24"/>
        </w:rPr>
        <w:t>(q.v.)</w:t>
      </w:r>
    </w:p>
    <w:p w14:paraId="214CE175" w14:textId="77777777" w:rsidR="000A4578" w:rsidRDefault="000A4578" w:rsidP="000A45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(C.P.R. 1476-85 p.189)</w:t>
      </w:r>
    </w:p>
    <w:p w14:paraId="1D721A7A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3D6E6D0C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505A3E13" w14:textId="77777777" w:rsidR="000A4578" w:rsidRDefault="000A4578" w:rsidP="000A45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Apr.1480</w:t>
      </w:r>
      <w:r>
        <w:rPr>
          <w:rFonts w:cs="Times New Roman"/>
          <w:szCs w:val="24"/>
        </w:rPr>
        <w:tab/>
        <w:t>They were granted the office of Bailiff of Sandwich.   (ibid.)</w:t>
      </w:r>
    </w:p>
    <w:p w14:paraId="310C3B24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3D459E8F" w14:textId="77777777" w:rsidR="000A4578" w:rsidRDefault="000A4578" w:rsidP="000A4578">
      <w:pPr>
        <w:pStyle w:val="NoSpacing"/>
        <w:rPr>
          <w:rFonts w:cs="Times New Roman"/>
          <w:szCs w:val="24"/>
        </w:rPr>
      </w:pPr>
    </w:p>
    <w:p w14:paraId="32E09C8E" w14:textId="77777777" w:rsidR="000A4578" w:rsidRDefault="000A4578" w:rsidP="000A45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December 2022</w:t>
      </w:r>
    </w:p>
    <w:p w14:paraId="2E7B0A0C" w14:textId="6DE2CDCC" w:rsidR="000A4578" w:rsidRPr="000A4578" w:rsidRDefault="000A4578" w:rsidP="009139A6">
      <w:pPr>
        <w:pStyle w:val="NoSpacing"/>
        <w:rPr>
          <w:rFonts w:cs="Times New Roman"/>
          <w:szCs w:val="24"/>
        </w:rPr>
      </w:pPr>
    </w:p>
    <w:sectPr w:rsidR="000A4578" w:rsidRPr="000A4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DB96" w14:textId="77777777" w:rsidR="000A4578" w:rsidRDefault="000A4578" w:rsidP="009139A6">
      <w:r>
        <w:separator/>
      </w:r>
    </w:p>
  </w:endnote>
  <w:endnote w:type="continuationSeparator" w:id="0">
    <w:p w14:paraId="4C009894" w14:textId="77777777" w:rsidR="000A4578" w:rsidRDefault="000A45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5B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03F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362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547A" w14:textId="77777777" w:rsidR="000A4578" w:rsidRDefault="000A4578" w:rsidP="009139A6">
      <w:r>
        <w:separator/>
      </w:r>
    </w:p>
  </w:footnote>
  <w:footnote w:type="continuationSeparator" w:id="0">
    <w:p w14:paraId="5ACEE018" w14:textId="77777777" w:rsidR="000A4578" w:rsidRDefault="000A45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2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0C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78"/>
    <w:rsid w:val="000666E0"/>
    <w:rsid w:val="000A457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ED97"/>
  <w15:chartTrackingRefBased/>
  <w15:docId w15:val="{3CCAF09B-914C-4497-AAB3-8A3FE61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2022-12-15T12:48:00Z</dcterms:created>
  <dcterms:modified xsi:type="dcterms:W3CDTF">2022-12-15T12:56:00Z</dcterms:modified>
</cp:coreProperties>
</file>