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D75C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ROBERARD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fl.1424)</w:t>
      </w:r>
    </w:p>
    <w:p w14:paraId="12E69521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Maidstone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</w:p>
    <w:p w14:paraId="32F3C903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735081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44B97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1424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034BAD1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1EFD165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0F7FE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69F1D" w14:textId="77777777" w:rsidR="00244AAB" w:rsidRDefault="00244AAB" w:rsidP="00244A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2022</w:t>
      </w:r>
    </w:p>
    <w:p w14:paraId="3D7C8E1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88CC" w14:textId="77777777" w:rsidR="00244AAB" w:rsidRDefault="00244AAB" w:rsidP="009139A6">
      <w:r>
        <w:separator/>
      </w:r>
    </w:p>
  </w:endnote>
  <w:endnote w:type="continuationSeparator" w:id="0">
    <w:p w14:paraId="3DAE4CA8" w14:textId="77777777" w:rsidR="00244AAB" w:rsidRDefault="00244AAB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B6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E24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DCAF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7D90" w14:textId="77777777" w:rsidR="00244AAB" w:rsidRDefault="00244AAB" w:rsidP="009139A6">
      <w:r>
        <w:separator/>
      </w:r>
    </w:p>
  </w:footnote>
  <w:footnote w:type="continuationSeparator" w:id="0">
    <w:p w14:paraId="7A288D0B" w14:textId="77777777" w:rsidR="00244AAB" w:rsidRDefault="00244AAB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53D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867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F89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AB"/>
    <w:rsid w:val="000666E0"/>
    <w:rsid w:val="00244AAB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A55A1"/>
  <w15:chartTrackingRefBased/>
  <w15:docId w15:val="{77F91E60-F772-49F2-8B75-8419E925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44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2022-03-15T20:20:00Z</dcterms:created>
  <dcterms:modified xsi:type="dcterms:W3CDTF">2022-03-15T20:21:00Z</dcterms:modified>
</cp:coreProperties>
</file>