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62" w:rsidRDefault="00504762" w:rsidP="00504762">
      <w:pPr>
        <w:pStyle w:val="NoSpacing"/>
      </w:pPr>
      <w:r>
        <w:rPr>
          <w:u w:val="single"/>
        </w:rPr>
        <w:t>John ROBERD</w:t>
      </w:r>
      <w:r>
        <w:t xml:space="preserve">       </w:t>
      </w:r>
      <w:r>
        <w:t>(fl.1430)</w:t>
      </w:r>
    </w:p>
    <w:p w:rsidR="00504762" w:rsidRDefault="00504762" w:rsidP="00504762">
      <w:pPr>
        <w:pStyle w:val="NoSpacing"/>
      </w:pPr>
    </w:p>
    <w:p w:rsidR="00504762" w:rsidRDefault="00504762" w:rsidP="00504762">
      <w:pPr>
        <w:pStyle w:val="NoSpacing"/>
      </w:pPr>
    </w:p>
    <w:p w:rsidR="00504762" w:rsidRDefault="00504762" w:rsidP="00504762">
      <w:pPr>
        <w:pStyle w:val="NoSpacing"/>
      </w:pPr>
      <w:r>
        <w:t xml:space="preserve">  2 Oct.1430</w:t>
      </w:r>
      <w:r>
        <w:tab/>
        <w:t>He was a juror in the inquisition post mortem held at Westminster into the</w:t>
      </w:r>
    </w:p>
    <w:p w:rsidR="00504762" w:rsidRDefault="00504762" w:rsidP="00504762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of the late Sir Henry de Beaumont.</w:t>
      </w:r>
    </w:p>
    <w:p w:rsidR="00504762" w:rsidRDefault="00504762" w:rsidP="00504762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p.308)</w:t>
      </w:r>
    </w:p>
    <w:p w:rsidR="00504762" w:rsidRDefault="00504762" w:rsidP="00504762">
      <w:pPr>
        <w:pStyle w:val="NoSpacing"/>
      </w:pPr>
    </w:p>
    <w:p w:rsidR="00504762" w:rsidRDefault="00504762" w:rsidP="00504762">
      <w:pPr>
        <w:pStyle w:val="NoSpacing"/>
      </w:pPr>
    </w:p>
    <w:p w:rsidR="00E47068" w:rsidRPr="00504762" w:rsidRDefault="00504762" w:rsidP="00504762">
      <w:pPr>
        <w:pStyle w:val="NoSpacing"/>
      </w:pPr>
      <w:r>
        <w:t>18 January 2014</w:t>
      </w:r>
      <w:bookmarkStart w:id="0" w:name="_GoBack"/>
      <w:bookmarkEnd w:id="0"/>
    </w:p>
    <w:sectPr w:rsidR="00E47068" w:rsidRPr="00504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62" w:rsidRDefault="00504762" w:rsidP="00920DE3">
      <w:pPr>
        <w:spacing w:after="0" w:line="240" w:lineRule="auto"/>
      </w:pPr>
      <w:r>
        <w:separator/>
      </w:r>
    </w:p>
  </w:endnote>
  <w:endnote w:type="continuationSeparator" w:id="0">
    <w:p w:rsidR="00504762" w:rsidRDefault="0050476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62" w:rsidRDefault="00504762" w:rsidP="00920DE3">
      <w:pPr>
        <w:spacing w:after="0" w:line="240" w:lineRule="auto"/>
      </w:pPr>
      <w:r>
        <w:separator/>
      </w:r>
    </w:p>
  </w:footnote>
  <w:footnote w:type="continuationSeparator" w:id="0">
    <w:p w:rsidR="00504762" w:rsidRDefault="0050476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62"/>
    <w:rsid w:val="00120749"/>
    <w:rsid w:val="0050476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2014-01-18T21:13:00Z</dcterms:created>
  <dcterms:modified xsi:type="dcterms:W3CDTF">2014-01-18T21:13:00Z</dcterms:modified>
</cp:coreProperties>
</file>