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71B4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ROBERD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5974AF27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London. Blacksmith.</w:t>
      </w:r>
    </w:p>
    <w:p w14:paraId="6C703DD0" w14:textId="77777777" w:rsidR="001561DA" w:rsidRDefault="001561DA" w:rsidP="001561DA">
      <w:pPr>
        <w:pStyle w:val="NoSpacing"/>
        <w:rPr>
          <w:rFonts w:cs="Times New Roman"/>
          <w:szCs w:val="24"/>
        </w:rPr>
      </w:pPr>
    </w:p>
    <w:p w14:paraId="29003BD1" w14:textId="77777777" w:rsidR="001561DA" w:rsidRDefault="001561DA" w:rsidP="001561DA">
      <w:pPr>
        <w:pStyle w:val="NoSpacing"/>
        <w:rPr>
          <w:rFonts w:cs="Times New Roman"/>
          <w:szCs w:val="24"/>
        </w:rPr>
      </w:pPr>
    </w:p>
    <w:p w14:paraId="09038018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 xml:space="preserve">He, Thomas </w:t>
      </w:r>
      <w:proofErr w:type="spellStart"/>
      <w:r>
        <w:rPr>
          <w:rFonts w:cs="Times New Roman"/>
          <w:szCs w:val="24"/>
        </w:rPr>
        <w:t>Suthe</w:t>
      </w:r>
      <w:proofErr w:type="spellEnd"/>
      <w:r>
        <w:rPr>
          <w:rFonts w:cs="Times New Roman"/>
          <w:szCs w:val="24"/>
        </w:rPr>
        <w:t>(q.v.) and Thomas Welles(q.v.) were sworn Masters of</w:t>
      </w:r>
    </w:p>
    <w:p w14:paraId="6655D0EA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 Blacksmiths’ Company.</w:t>
      </w:r>
    </w:p>
    <w:p w14:paraId="053C83B1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(“Calendar of Letter- Books of the City of London: K” folio 114b and 115)</w:t>
      </w:r>
    </w:p>
    <w:p w14:paraId="7D94D93D" w14:textId="77777777" w:rsidR="001561DA" w:rsidRDefault="001561DA" w:rsidP="001561DA">
      <w:pPr>
        <w:pStyle w:val="NoSpacing"/>
        <w:rPr>
          <w:rFonts w:cs="Times New Roman"/>
          <w:szCs w:val="24"/>
        </w:rPr>
      </w:pPr>
    </w:p>
    <w:p w14:paraId="525F055A" w14:textId="77777777" w:rsidR="001561DA" w:rsidRDefault="001561DA" w:rsidP="001561DA">
      <w:pPr>
        <w:pStyle w:val="NoSpacing"/>
        <w:rPr>
          <w:rFonts w:cs="Times New Roman"/>
          <w:szCs w:val="24"/>
        </w:rPr>
      </w:pPr>
    </w:p>
    <w:p w14:paraId="225D21D8" w14:textId="77777777" w:rsidR="001561DA" w:rsidRDefault="001561DA" w:rsidP="001561D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May 2023</w:t>
      </w:r>
    </w:p>
    <w:p w14:paraId="259B3FE6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C6E1" w14:textId="77777777" w:rsidR="001561DA" w:rsidRDefault="001561DA" w:rsidP="009139A6">
      <w:r>
        <w:separator/>
      </w:r>
    </w:p>
  </w:endnote>
  <w:endnote w:type="continuationSeparator" w:id="0">
    <w:p w14:paraId="0C88B9B8" w14:textId="77777777" w:rsidR="001561DA" w:rsidRDefault="001561D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C5E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389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36A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1719" w14:textId="77777777" w:rsidR="001561DA" w:rsidRDefault="001561DA" w:rsidP="009139A6">
      <w:r>
        <w:separator/>
      </w:r>
    </w:p>
  </w:footnote>
  <w:footnote w:type="continuationSeparator" w:id="0">
    <w:p w14:paraId="552285ED" w14:textId="77777777" w:rsidR="001561DA" w:rsidRDefault="001561D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F4F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B5D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65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A"/>
    <w:rsid w:val="000666E0"/>
    <w:rsid w:val="001561DA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B186"/>
  <w15:chartTrackingRefBased/>
  <w15:docId w15:val="{0CD9C651-7581-47A6-B8BC-049215DB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2023-05-18T13:43:00Z</dcterms:created>
  <dcterms:modified xsi:type="dcterms:W3CDTF">2023-05-18T13:43:00Z</dcterms:modified>
</cp:coreProperties>
</file>