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384" w:rsidRDefault="00107384" w:rsidP="00107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ROBERDYS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107384" w:rsidRDefault="00107384" w:rsidP="00107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Attlebridge</w:t>
      </w:r>
      <w:proofErr w:type="spellEnd"/>
      <w:r>
        <w:rPr>
          <w:rFonts w:ascii="Times New Roman" w:hAnsi="Times New Roman" w:cs="Times New Roman"/>
        </w:rPr>
        <w:t>, Norfolk. Husbandman.</w:t>
      </w:r>
    </w:p>
    <w:p w:rsidR="00107384" w:rsidRDefault="00107384" w:rsidP="00107384">
      <w:pPr>
        <w:rPr>
          <w:rFonts w:ascii="Times New Roman" w:hAnsi="Times New Roman" w:cs="Times New Roman"/>
        </w:rPr>
      </w:pPr>
    </w:p>
    <w:p w:rsidR="00107384" w:rsidRDefault="00107384" w:rsidP="00107384">
      <w:pPr>
        <w:rPr>
          <w:rFonts w:ascii="Times New Roman" w:hAnsi="Times New Roman" w:cs="Times New Roman"/>
        </w:rPr>
      </w:pPr>
    </w:p>
    <w:p w:rsidR="00107384" w:rsidRDefault="00107384" w:rsidP="00107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William Denne(q.v.) brought a plaint of maintenance against him.</w:t>
      </w:r>
    </w:p>
    <w:p w:rsidR="00107384" w:rsidRDefault="00107384" w:rsidP="00107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B46473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107384" w:rsidRDefault="00107384" w:rsidP="00107384">
      <w:pPr>
        <w:rPr>
          <w:rFonts w:ascii="Times New Roman" w:hAnsi="Times New Roman" w:cs="Times New Roman"/>
        </w:rPr>
      </w:pPr>
    </w:p>
    <w:p w:rsidR="00107384" w:rsidRDefault="00107384" w:rsidP="00107384">
      <w:pPr>
        <w:rPr>
          <w:rFonts w:ascii="Times New Roman" w:hAnsi="Times New Roman" w:cs="Times New Roman"/>
        </w:rPr>
      </w:pPr>
    </w:p>
    <w:p w:rsidR="00107384" w:rsidRDefault="00107384" w:rsidP="00107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September 2017</w:t>
      </w:r>
    </w:p>
    <w:p w:rsidR="006B2F86" w:rsidRPr="00E71FC3" w:rsidRDefault="0010738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384" w:rsidRDefault="00107384" w:rsidP="00E71FC3">
      <w:r>
        <w:separator/>
      </w:r>
    </w:p>
  </w:endnote>
  <w:endnote w:type="continuationSeparator" w:id="0">
    <w:p w:rsidR="00107384" w:rsidRDefault="0010738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384" w:rsidRDefault="00107384" w:rsidP="00E71FC3">
      <w:r>
        <w:separator/>
      </w:r>
    </w:p>
  </w:footnote>
  <w:footnote w:type="continuationSeparator" w:id="0">
    <w:p w:rsidR="00107384" w:rsidRDefault="0010738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84"/>
    <w:rsid w:val="0010738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03F1A-F599-46D0-8630-EFF5DD25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38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07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2017-09-19T18:46:00Z</dcterms:created>
  <dcterms:modified xsi:type="dcterms:W3CDTF">2017-09-19T18:46:00Z</dcterms:modified>
</cp:coreProperties>
</file>