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D4599" w14:textId="77777777" w:rsidR="000C3B2C" w:rsidRPr="00690BA6" w:rsidRDefault="000C3B2C" w:rsidP="000C3B2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u w:val="single"/>
          <w:shd w:val="clear" w:color="auto" w:fill="FFFFFF"/>
        </w:rPr>
        <w:t>David ROBERT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 </w:t>
      </w:r>
      <w:proofErr w:type="gram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fl.1417)</w:t>
      </w:r>
    </w:p>
    <w:p w14:paraId="5DC3F890" w14:textId="77777777" w:rsidR="000C3B2C" w:rsidRDefault="000C3B2C" w:rsidP="000C3B2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Archer.</w:t>
      </w:r>
    </w:p>
    <w:p w14:paraId="4223A16D" w14:textId="77777777" w:rsidR="000C3B2C" w:rsidRDefault="000C3B2C" w:rsidP="000C3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4A8C3" w14:textId="77777777" w:rsidR="000C3B2C" w:rsidRDefault="000C3B2C" w:rsidP="000C3B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B3CB3" w14:textId="77777777" w:rsidR="000C3B2C" w:rsidRDefault="000C3B2C" w:rsidP="000C3B2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  <w:t>1417</w:t>
      </w:r>
      <w:r w:rsidRPr="00026957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ab/>
        <w:t xml:space="preserve">He served at sea under </w:t>
      </w:r>
      <w:proofErr w:type="spellStart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Jankyn</w:t>
      </w:r>
      <w:proofErr w:type="spellEnd"/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Edward(q.v.).</w:t>
      </w:r>
    </w:p>
    <w:p w14:paraId="78545C3E" w14:textId="77777777" w:rsidR="000C3B2C" w:rsidRDefault="000C3B2C" w:rsidP="000C3B2C">
      <w:pPr>
        <w:pStyle w:val="NoSpacing"/>
        <w:ind w:left="144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ref. 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TNA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, E101/48/14, m.3,</w:t>
      </w:r>
      <w:r w:rsidRPr="006159FE"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 xml:space="preserve"> from the AHRC-funded ‘The Soldier in Later Medieval England Online Database’ www.medievalsoldier.org, </w:t>
      </w: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accessed</w:t>
      </w:r>
    </w:p>
    <w:p w14:paraId="57639FB9" w14:textId="77777777" w:rsidR="000C3B2C" w:rsidRDefault="000C3B2C" w:rsidP="000C3B2C">
      <w:pPr>
        <w:pStyle w:val="NoSpacing"/>
        <w:ind w:left="720" w:firstLine="720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19 April 2020).</w:t>
      </w:r>
    </w:p>
    <w:p w14:paraId="23F356F2" w14:textId="77777777" w:rsidR="000C3B2C" w:rsidRDefault="000C3B2C" w:rsidP="000C3B2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495B5A7B" w14:textId="77777777" w:rsidR="000C3B2C" w:rsidRDefault="000C3B2C" w:rsidP="000C3B2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</w:p>
    <w:p w14:paraId="50AAEEFC" w14:textId="77777777" w:rsidR="000C3B2C" w:rsidRPr="00C946DE" w:rsidRDefault="000C3B2C" w:rsidP="000C3B2C">
      <w:pPr>
        <w:pStyle w:val="NoSpacing"/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B30"/>
          <w:sz w:val="24"/>
          <w:szCs w:val="24"/>
          <w:shd w:val="clear" w:color="auto" w:fill="FFFFFF"/>
        </w:rPr>
        <w:t>24 January 2021</w:t>
      </w:r>
    </w:p>
    <w:p w14:paraId="6B8DD5E9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215A7" w14:textId="77777777" w:rsidR="000C3B2C" w:rsidRDefault="000C3B2C" w:rsidP="009139A6">
      <w:r>
        <w:separator/>
      </w:r>
    </w:p>
  </w:endnote>
  <w:endnote w:type="continuationSeparator" w:id="0">
    <w:p w14:paraId="409CCD98" w14:textId="77777777" w:rsidR="000C3B2C" w:rsidRDefault="000C3B2C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1021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0A7C9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25238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431C6" w14:textId="77777777" w:rsidR="000C3B2C" w:rsidRDefault="000C3B2C" w:rsidP="009139A6">
      <w:r>
        <w:separator/>
      </w:r>
    </w:p>
  </w:footnote>
  <w:footnote w:type="continuationSeparator" w:id="0">
    <w:p w14:paraId="13353D2D" w14:textId="77777777" w:rsidR="000C3B2C" w:rsidRDefault="000C3B2C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B9AEB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4D096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FE8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2C"/>
    <w:rsid w:val="000666E0"/>
    <w:rsid w:val="000C3B2C"/>
    <w:rsid w:val="002510B7"/>
    <w:rsid w:val="005C130B"/>
    <w:rsid w:val="00826F5C"/>
    <w:rsid w:val="009139A6"/>
    <w:rsid w:val="009448BB"/>
    <w:rsid w:val="00A3176C"/>
    <w:rsid w:val="00BA00AB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2898"/>
  <w15:chartTrackingRefBased/>
  <w15:docId w15:val="{7A0E87E9-F899-41C7-9810-0E889632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2021-03-13T20:55:00Z</dcterms:created>
  <dcterms:modified xsi:type="dcterms:W3CDTF">2021-03-13T20:55:00Z</dcterms:modified>
</cp:coreProperties>
</file>