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C48B5" w14:textId="77777777" w:rsidR="008056AB" w:rsidRDefault="008056AB" w:rsidP="008056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ROBERT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fl.1412)</w:t>
      </w:r>
    </w:p>
    <w:p w14:paraId="28BE1994" w14:textId="77777777" w:rsidR="008056AB" w:rsidRDefault="008056AB" w:rsidP="00805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E803BB" w14:textId="77777777" w:rsidR="008056AB" w:rsidRDefault="008056AB" w:rsidP="00805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E3E2EB" w14:textId="77777777" w:rsidR="008056AB" w:rsidRDefault="008056AB" w:rsidP="008056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May1412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mandamus held in Bulmer, Essex, into lands</w:t>
      </w:r>
    </w:p>
    <w:p w14:paraId="1B851DE0" w14:textId="77777777" w:rsidR="008056AB" w:rsidRDefault="008056AB" w:rsidP="008056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John Butler, Earl of Ormond(q.v.).</w:t>
      </w:r>
    </w:p>
    <w:p w14:paraId="5CD7DF4F" w14:textId="77777777" w:rsidR="008056AB" w:rsidRDefault="008056AB" w:rsidP="008056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19-33)</w:t>
      </w:r>
    </w:p>
    <w:p w14:paraId="609EB7BC" w14:textId="77777777" w:rsidR="008056AB" w:rsidRDefault="008056AB" w:rsidP="00805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FB7F90" w14:textId="77777777" w:rsidR="008056AB" w:rsidRDefault="008056AB" w:rsidP="00805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59901B" w14:textId="77777777" w:rsidR="008056AB" w:rsidRPr="00D02966" w:rsidRDefault="008056AB" w:rsidP="008056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March 2021</w:t>
      </w:r>
    </w:p>
    <w:p w14:paraId="082CF95E" w14:textId="60FA18A6" w:rsidR="00BA00AB" w:rsidRPr="008056AB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8056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D51EF" w14:textId="77777777" w:rsidR="008056AB" w:rsidRDefault="008056AB" w:rsidP="009139A6">
      <w:r>
        <w:separator/>
      </w:r>
    </w:p>
  </w:endnote>
  <w:endnote w:type="continuationSeparator" w:id="0">
    <w:p w14:paraId="09E93CBC" w14:textId="77777777" w:rsidR="008056AB" w:rsidRDefault="008056A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B1D7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6F1B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0001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749B7" w14:textId="77777777" w:rsidR="008056AB" w:rsidRDefault="008056AB" w:rsidP="009139A6">
      <w:r>
        <w:separator/>
      </w:r>
    </w:p>
  </w:footnote>
  <w:footnote w:type="continuationSeparator" w:id="0">
    <w:p w14:paraId="3A361051" w14:textId="77777777" w:rsidR="008056AB" w:rsidRDefault="008056A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5012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4F6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BF95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AB"/>
    <w:rsid w:val="000666E0"/>
    <w:rsid w:val="002510B7"/>
    <w:rsid w:val="005C130B"/>
    <w:rsid w:val="008056A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52A0A"/>
  <w15:chartTrackingRefBased/>
  <w15:docId w15:val="{E11EFC37-9823-4EA2-8E05-CD3D71F8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2021-03-17T11:11:00Z</dcterms:created>
  <dcterms:modified xsi:type="dcterms:W3CDTF">2021-03-17T11:13:00Z</dcterms:modified>
</cp:coreProperties>
</file>