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65C0C" w14:textId="77777777" w:rsidR="00B61894" w:rsidRDefault="00B61894" w:rsidP="00B618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Joan ROBERT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fl.1427)</w:t>
      </w:r>
    </w:p>
    <w:p w14:paraId="5656187E" w14:textId="77777777" w:rsidR="00B61894" w:rsidRDefault="00B61894" w:rsidP="00B618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Langley Abbots, Hertfordshire.</w:t>
      </w:r>
    </w:p>
    <w:p w14:paraId="3FF67556" w14:textId="77777777" w:rsidR="00B61894" w:rsidRDefault="00B61894" w:rsidP="00B618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003CBB" w14:textId="77777777" w:rsidR="00B61894" w:rsidRDefault="00B61894" w:rsidP="00B618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26BFA1" w14:textId="77777777" w:rsidR="00B61894" w:rsidRDefault="00B61894" w:rsidP="00B618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had daughters, who are not named.</w:t>
      </w:r>
    </w:p>
    <w:p w14:paraId="12925A55" w14:textId="77777777" w:rsidR="00B61894" w:rsidRDefault="00B61894" w:rsidP="00B618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(“The Herts Genealogist and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Antiquary”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.William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Brigg, pub.1895 </w:t>
      </w:r>
      <w:proofErr w:type="spellStart"/>
      <w:r>
        <w:rPr>
          <w:rFonts w:ascii="Times New Roman" w:hAnsi="Times New Roman" w:cs="Times New Roman"/>
          <w:sz w:val="24"/>
          <w:szCs w:val="24"/>
        </w:rPr>
        <w:t>vol.I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p.105)</w:t>
      </w:r>
    </w:p>
    <w:p w14:paraId="13A0365D" w14:textId="77777777" w:rsidR="00B61894" w:rsidRDefault="00B61894" w:rsidP="00B618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524C34" w14:textId="77777777" w:rsidR="00B61894" w:rsidRDefault="00B61894" w:rsidP="00B618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422621" w14:textId="77777777" w:rsidR="00B61894" w:rsidRDefault="00B61894" w:rsidP="00B618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 Mar.1427</w:t>
      </w:r>
      <w:r>
        <w:rPr>
          <w:rFonts w:ascii="Times New Roman" w:hAnsi="Times New Roman" w:cs="Times New Roman"/>
          <w:sz w:val="24"/>
          <w:szCs w:val="24"/>
        </w:rPr>
        <w:tab/>
        <w:t>She made her Will.   (ibid.)</w:t>
      </w:r>
    </w:p>
    <w:p w14:paraId="58BDA584" w14:textId="77777777" w:rsidR="00B61894" w:rsidRDefault="00B61894" w:rsidP="00B618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839782" w14:textId="77777777" w:rsidR="00B61894" w:rsidRDefault="00B61894" w:rsidP="00B618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585F46" w14:textId="77777777" w:rsidR="00B61894" w:rsidRDefault="00B61894" w:rsidP="00B618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Executors:   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Welys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and Thomas Adam(q.v.).    (ibid.)</w:t>
      </w:r>
    </w:p>
    <w:p w14:paraId="6E4BBC72" w14:textId="77777777" w:rsidR="00B61894" w:rsidRDefault="00B61894" w:rsidP="00B618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894E35" w14:textId="77777777" w:rsidR="00B61894" w:rsidRDefault="00B61894" w:rsidP="00B618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8A3D91" w14:textId="77777777" w:rsidR="00B61894" w:rsidRDefault="00B61894" w:rsidP="00B618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March 2021</w:t>
      </w:r>
    </w:p>
    <w:p w14:paraId="3862E060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4879D" w14:textId="77777777" w:rsidR="00B61894" w:rsidRDefault="00B61894" w:rsidP="009139A6">
      <w:r>
        <w:separator/>
      </w:r>
    </w:p>
  </w:endnote>
  <w:endnote w:type="continuationSeparator" w:id="0">
    <w:p w14:paraId="6642C290" w14:textId="77777777" w:rsidR="00B61894" w:rsidRDefault="00B6189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3731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7CF2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8F04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69AFE" w14:textId="77777777" w:rsidR="00B61894" w:rsidRDefault="00B61894" w:rsidP="009139A6">
      <w:r>
        <w:separator/>
      </w:r>
    </w:p>
  </w:footnote>
  <w:footnote w:type="continuationSeparator" w:id="0">
    <w:p w14:paraId="2A2E3013" w14:textId="77777777" w:rsidR="00B61894" w:rsidRDefault="00B6189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4162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647C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C853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94"/>
    <w:rsid w:val="000666E0"/>
    <w:rsid w:val="002510B7"/>
    <w:rsid w:val="005C130B"/>
    <w:rsid w:val="00826F5C"/>
    <w:rsid w:val="009139A6"/>
    <w:rsid w:val="009448BB"/>
    <w:rsid w:val="00A3176C"/>
    <w:rsid w:val="00B61894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948E"/>
  <w15:chartTrackingRefBased/>
  <w15:docId w15:val="{56A0C7AA-B206-46BC-AADA-A05F9A44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2021-03-10T20:42:00Z</dcterms:created>
  <dcterms:modified xsi:type="dcterms:W3CDTF">2021-03-10T20:44:00Z</dcterms:modified>
</cp:coreProperties>
</file>