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F9AE" w14:textId="77777777" w:rsidR="008B1F93" w:rsidRDefault="008B1F93" w:rsidP="008B1F9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ROBERT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fl.1442)</w:t>
      </w:r>
    </w:p>
    <w:p w14:paraId="09B951CB" w14:textId="77777777" w:rsidR="008B1F93" w:rsidRDefault="008B1F93" w:rsidP="008B1F9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of Derby. Brasier.</w:t>
      </w:r>
    </w:p>
    <w:p w14:paraId="25839A76" w14:textId="77777777" w:rsidR="008B1F93" w:rsidRDefault="008B1F93" w:rsidP="008B1F93">
      <w:pPr>
        <w:pStyle w:val="NoSpacing"/>
        <w:jc w:val="both"/>
        <w:rPr>
          <w:rFonts w:cs="Times New Roman"/>
          <w:szCs w:val="24"/>
        </w:rPr>
      </w:pPr>
    </w:p>
    <w:p w14:paraId="44C95FCF" w14:textId="77777777" w:rsidR="008B1F93" w:rsidRDefault="008B1F93" w:rsidP="008B1F93">
      <w:pPr>
        <w:pStyle w:val="NoSpacing"/>
        <w:jc w:val="both"/>
        <w:rPr>
          <w:rFonts w:cs="Times New Roman"/>
          <w:szCs w:val="24"/>
        </w:rPr>
      </w:pPr>
    </w:p>
    <w:p w14:paraId="7C6D51DA" w14:textId="77777777" w:rsidR="008B1F93" w:rsidRDefault="008B1F93" w:rsidP="008B1F9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1442</w:t>
      </w:r>
      <w:r>
        <w:rPr>
          <w:rFonts w:cs="Times New Roman"/>
          <w:szCs w:val="24"/>
        </w:rPr>
        <w:tab/>
        <w:t>Thomas Staunton(q.v.) and John Bird(q.v.) brought a plaint of debt against</w:t>
      </w:r>
    </w:p>
    <w:p w14:paraId="08EA073E" w14:textId="77777777" w:rsidR="008B1F93" w:rsidRDefault="008B1F93" w:rsidP="008B1F9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him and 8 others.</w:t>
      </w:r>
    </w:p>
    <w:p w14:paraId="1524907F" w14:textId="77777777" w:rsidR="008B1F93" w:rsidRDefault="008B1F93" w:rsidP="008B1F9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2B10A6">
          <w:rPr>
            <w:rStyle w:val="Hyperlink"/>
            <w:rFonts w:cs="Times New Roman"/>
            <w:szCs w:val="24"/>
          </w:rPr>
          <w:t>https://waalt.uh.edu/index.php/CP40/724</w:t>
        </w:r>
      </w:hyperlink>
      <w:r>
        <w:rPr>
          <w:rFonts w:cs="Times New Roman"/>
          <w:szCs w:val="24"/>
        </w:rPr>
        <w:t xml:space="preserve"> )</w:t>
      </w:r>
    </w:p>
    <w:p w14:paraId="36C809BD" w14:textId="77777777" w:rsidR="008B1F93" w:rsidRDefault="008B1F93" w:rsidP="008B1F93">
      <w:pPr>
        <w:pStyle w:val="NoSpacing"/>
        <w:jc w:val="both"/>
        <w:rPr>
          <w:rFonts w:cs="Times New Roman"/>
          <w:szCs w:val="24"/>
        </w:rPr>
      </w:pPr>
    </w:p>
    <w:p w14:paraId="332A7AF1" w14:textId="77777777" w:rsidR="008B1F93" w:rsidRDefault="008B1F93" w:rsidP="008B1F93">
      <w:pPr>
        <w:pStyle w:val="NoSpacing"/>
        <w:jc w:val="both"/>
        <w:rPr>
          <w:rFonts w:cs="Times New Roman"/>
          <w:szCs w:val="24"/>
        </w:rPr>
      </w:pPr>
    </w:p>
    <w:p w14:paraId="7FBB3CE0" w14:textId="77777777" w:rsidR="008B1F93" w:rsidRDefault="008B1F93" w:rsidP="008B1F9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 September 2023</w:t>
      </w:r>
    </w:p>
    <w:p w14:paraId="730E8EA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33FD" w14:textId="77777777" w:rsidR="008B1F93" w:rsidRDefault="008B1F93" w:rsidP="009139A6">
      <w:r>
        <w:separator/>
      </w:r>
    </w:p>
  </w:endnote>
  <w:endnote w:type="continuationSeparator" w:id="0">
    <w:p w14:paraId="66DEEEBF" w14:textId="77777777" w:rsidR="008B1F93" w:rsidRDefault="008B1F9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BCD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44E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CC0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2A3BD" w14:textId="77777777" w:rsidR="008B1F93" w:rsidRDefault="008B1F93" w:rsidP="009139A6">
      <w:r>
        <w:separator/>
      </w:r>
    </w:p>
  </w:footnote>
  <w:footnote w:type="continuationSeparator" w:id="0">
    <w:p w14:paraId="14D4C441" w14:textId="77777777" w:rsidR="008B1F93" w:rsidRDefault="008B1F9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307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100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1BF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93"/>
    <w:rsid w:val="000666E0"/>
    <w:rsid w:val="002510B7"/>
    <w:rsid w:val="005C130B"/>
    <w:rsid w:val="00826F5C"/>
    <w:rsid w:val="008B1F93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2CC5E"/>
  <w15:chartTrackingRefBased/>
  <w15:docId w15:val="{38B80B66-F2F0-4DA1-B3AD-6715997C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B1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2023-09-25T10:31:00Z</dcterms:created>
  <dcterms:modified xsi:type="dcterms:W3CDTF">2023-09-25T10:32:00Z</dcterms:modified>
</cp:coreProperties>
</file>