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B78F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ROBERT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fl.1498)</w:t>
      </w:r>
    </w:p>
    <w:p w14:paraId="197CAE7C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Hawkhurst, Kent.</w:t>
      </w:r>
    </w:p>
    <w:p w14:paraId="5F3E941A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4871A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FF298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1498</w:t>
      </w:r>
      <w:r>
        <w:rPr>
          <w:rFonts w:ascii="Times New Roman" w:hAnsi="Times New Roman" w:cs="Times New Roman"/>
          <w:sz w:val="24"/>
          <w:szCs w:val="24"/>
        </w:rPr>
        <w:tab/>
        <w:t xml:space="preserve">He made a plaint of debt against Stephen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Frittenden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four</w:t>
      </w:r>
    </w:p>
    <w:p w14:paraId="4B8A9EB0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others.</w:t>
      </w:r>
    </w:p>
    <w:p w14:paraId="1FF6AE3D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DF45FF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https://waalt.uh.edu/index.php/CP40no943Index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5872E01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CC005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5F499F" w14:textId="77777777" w:rsidR="00F90ABD" w:rsidRDefault="00F90ABD" w:rsidP="00F90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September 2022</w:t>
      </w:r>
    </w:p>
    <w:p w14:paraId="5AF46FE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F7A0" w14:textId="77777777" w:rsidR="00F90ABD" w:rsidRDefault="00F90ABD" w:rsidP="009139A6">
      <w:r>
        <w:separator/>
      </w:r>
    </w:p>
  </w:endnote>
  <w:endnote w:type="continuationSeparator" w:id="0">
    <w:p w14:paraId="0A9B3060" w14:textId="77777777" w:rsidR="00F90ABD" w:rsidRDefault="00F90AB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9DC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FD8D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331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DFD7" w14:textId="77777777" w:rsidR="00F90ABD" w:rsidRDefault="00F90ABD" w:rsidP="009139A6">
      <w:r>
        <w:separator/>
      </w:r>
    </w:p>
  </w:footnote>
  <w:footnote w:type="continuationSeparator" w:id="0">
    <w:p w14:paraId="0CE598DF" w14:textId="77777777" w:rsidR="00F90ABD" w:rsidRDefault="00F90AB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78C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2F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B248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BD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  <w:rsid w:val="00F9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2DC9"/>
  <w15:chartTrackingRefBased/>
  <w15:docId w15:val="{7612ECDF-9E99-432F-947A-7422E0C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9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943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2022-09-30T18:05:00Z</dcterms:created>
  <dcterms:modified xsi:type="dcterms:W3CDTF">2022-09-30T18:05:00Z</dcterms:modified>
</cp:coreProperties>
</file>