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6FC3" w14:textId="77777777" w:rsidR="00F24866" w:rsidRDefault="00F24866" w:rsidP="00F248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ROBERT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fl.1499)</w:t>
      </w:r>
    </w:p>
    <w:p w14:paraId="0D2D72DF" w14:textId="77777777" w:rsidR="00F24866" w:rsidRDefault="00F24866" w:rsidP="00F248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Hawkhurst, Kent.</w:t>
      </w:r>
    </w:p>
    <w:p w14:paraId="239C7F33" w14:textId="77777777" w:rsidR="00F24866" w:rsidRDefault="00F24866" w:rsidP="00F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8851E" w14:textId="77777777" w:rsidR="00F24866" w:rsidRDefault="00F24866" w:rsidP="00F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7B594" w14:textId="77777777" w:rsidR="00F24866" w:rsidRDefault="00F24866" w:rsidP="00F248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Oct.1499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14EDB4E7" w14:textId="77777777" w:rsidR="00F24866" w:rsidRDefault="00F24866" w:rsidP="00F248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A5C0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https://www.kentarchaeology.org.uk/Research/Libr/Wills/NameOrder/R.htm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E41B5FD" w14:textId="77777777" w:rsidR="00F24866" w:rsidRDefault="00F24866" w:rsidP="00F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EFB454" w14:textId="77777777" w:rsidR="00F24866" w:rsidRDefault="00F24866" w:rsidP="00F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E5D973" w14:textId="77777777" w:rsidR="00F24866" w:rsidRDefault="00F24866" w:rsidP="00F248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March 2022</w:t>
      </w:r>
    </w:p>
    <w:p w14:paraId="7A17042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9A19" w14:textId="77777777" w:rsidR="00F24866" w:rsidRDefault="00F24866" w:rsidP="009139A6">
      <w:r>
        <w:separator/>
      </w:r>
    </w:p>
  </w:endnote>
  <w:endnote w:type="continuationSeparator" w:id="0">
    <w:p w14:paraId="260D6A5A" w14:textId="77777777" w:rsidR="00F24866" w:rsidRDefault="00F2486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C5B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A7C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22E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4153" w14:textId="77777777" w:rsidR="00F24866" w:rsidRDefault="00F24866" w:rsidP="009139A6">
      <w:r>
        <w:separator/>
      </w:r>
    </w:p>
  </w:footnote>
  <w:footnote w:type="continuationSeparator" w:id="0">
    <w:p w14:paraId="388B5403" w14:textId="77777777" w:rsidR="00F24866" w:rsidRDefault="00F2486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EF7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8EF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42B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6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2486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F9CF"/>
  <w15:chartTrackingRefBased/>
  <w15:docId w15:val="{8BC87C76-D0B4-4ACD-8144-7F5030CB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24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R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2022-03-15T20:23:00Z</dcterms:created>
  <dcterms:modified xsi:type="dcterms:W3CDTF">2022-03-15T20:23:00Z</dcterms:modified>
</cp:coreProperties>
</file>