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ACF3" w14:textId="77777777" w:rsidR="00BC2EF4" w:rsidRDefault="00BC2EF4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ROBERT</w:t>
      </w:r>
      <w:r>
        <w:rPr>
          <w:rFonts w:ascii="Times New Roman" w:hAnsi="Times New Roman" w:cs="Times New Roman"/>
          <w:sz w:val="24"/>
          <w:szCs w:val="24"/>
        </w:rPr>
        <w:t xml:space="preserve">       (fl.1469)</w:t>
      </w:r>
    </w:p>
    <w:p w14:paraId="32CFDB51" w14:textId="77777777" w:rsidR="00BC2EF4" w:rsidRDefault="00BC2EF4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 Cutler.</w:t>
      </w:r>
    </w:p>
    <w:p w14:paraId="6B1D819F" w14:textId="77777777" w:rsidR="00BC2EF4" w:rsidRDefault="00BC2EF4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2B0BD" w14:textId="2516F93D" w:rsidR="00BC2EF4" w:rsidRDefault="00BC2EF4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45D31" w14:textId="40251EE7" w:rsidR="00734709" w:rsidRDefault="00734709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1461-2</w:t>
      </w:r>
      <w:r>
        <w:rPr>
          <w:rFonts w:ascii="Times New Roman" w:hAnsi="Times New Roman" w:cs="Times New Roman"/>
          <w:sz w:val="24"/>
          <w:szCs w:val="24"/>
        </w:rPr>
        <w:tab/>
        <w:t>He had an apprentice, called William Lemman(q.v.).</w:t>
      </w:r>
    </w:p>
    <w:p w14:paraId="6B1F688B" w14:textId="7B6948C9" w:rsidR="00734709" w:rsidRPr="00734709" w:rsidRDefault="00734709" w:rsidP="0073470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(“History of the Cutlers’ Company of London and of the Minor Cutlery Crafts, With Biographical Notices of Early London Cutlers” by Charles Welch vol.I published by the Cutlers’ Company 1916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p.359)</w:t>
      </w:r>
    </w:p>
    <w:p w14:paraId="61C71A72" w14:textId="162D6F7B" w:rsidR="00EB6C95" w:rsidRDefault="00EB6C95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1467</w:t>
      </w:r>
      <w:r>
        <w:rPr>
          <w:rFonts w:ascii="Times New Roman" w:hAnsi="Times New Roman" w:cs="Times New Roman"/>
          <w:sz w:val="24"/>
          <w:szCs w:val="24"/>
        </w:rPr>
        <w:tab/>
        <w:t>He was Junior Warden of the Cutlers’ Company.</w:t>
      </w:r>
    </w:p>
    <w:p w14:paraId="681A7755" w14:textId="3ABB9E3B" w:rsidR="00EB6C95" w:rsidRDefault="00734709" w:rsidP="00EB6C9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(ibid. </w:t>
      </w:r>
      <w:r w:rsidR="00EB6C95">
        <w:rPr>
          <w:rFonts w:ascii="Times New Roman" w:eastAsia="Times New Roman" w:hAnsi="Times New Roman" w:cs="Times New Roman"/>
          <w:sz w:val="24"/>
          <w:szCs w:val="24"/>
        </w:rPr>
        <w:t>p.244)</w:t>
      </w:r>
    </w:p>
    <w:p w14:paraId="71C0D636" w14:textId="77777777" w:rsidR="004E4ACB" w:rsidRDefault="004E4ACB" w:rsidP="004E4AC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1467</w:t>
      </w:r>
      <w:r>
        <w:rPr>
          <w:rFonts w:ascii="Times New Roman" w:hAnsi="Times New Roman" w:cs="Times New Roman"/>
          <w:sz w:val="24"/>
          <w:szCs w:val="24"/>
        </w:rPr>
        <w:tab/>
        <w:t>He took on an apprentice, William Alynson of Coventry(q.v.).</w:t>
      </w:r>
    </w:p>
    <w:p w14:paraId="45B5FD3D" w14:textId="0B9246FA" w:rsidR="004E4ACB" w:rsidRDefault="004E4ACB" w:rsidP="004E4ACB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104325CB" w14:textId="77777777" w:rsidR="00BC2EF4" w:rsidRDefault="00BC2EF4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1469</w:t>
      </w:r>
      <w:r>
        <w:rPr>
          <w:rFonts w:ascii="Times New Roman" w:hAnsi="Times New Roman" w:cs="Times New Roman"/>
          <w:sz w:val="24"/>
          <w:szCs w:val="24"/>
        </w:rPr>
        <w:tab/>
        <w:t>He took on an apprentice, Robert Philip(q.v.).</w:t>
      </w:r>
    </w:p>
    <w:p w14:paraId="7B0D9C22" w14:textId="77777777" w:rsidR="00BC2EF4" w:rsidRDefault="00BC2EF4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322F">
        <w:rPr>
          <w:rFonts w:ascii="Times New Roman" w:hAnsi="Times New Roman" w:cs="Times New Roman"/>
          <w:sz w:val="24"/>
          <w:szCs w:val="24"/>
        </w:rPr>
        <w:t>(London Apprenticeship Abstracts 1442-1850)</w:t>
      </w:r>
    </w:p>
    <w:p w14:paraId="542BB7D1" w14:textId="77777777" w:rsidR="00BC2EF4" w:rsidRDefault="00BC2EF4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144D2" w14:textId="6BFDE28E" w:rsidR="00BC2EF4" w:rsidRDefault="00BC2EF4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FF72B" w14:textId="05E95EA5" w:rsidR="004E4ACB" w:rsidRDefault="004E4ACB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April 2022</w:t>
      </w:r>
    </w:p>
    <w:p w14:paraId="64E0998F" w14:textId="7C8E56E7" w:rsidR="00734709" w:rsidRDefault="00734709" w:rsidP="00BC2E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 February 2023</w:t>
      </w:r>
    </w:p>
    <w:p w14:paraId="1CB96735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9634" w14:textId="77777777" w:rsidR="00E55B94" w:rsidRDefault="00E55B94" w:rsidP="009139A6">
      <w:r>
        <w:separator/>
      </w:r>
    </w:p>
  </w:endnote>
  <w:endnote w:type="continuationSeparator" w:id="0">
    <w:p w14:paraId="67EF6ED1" w14:textId="77777777" w:rsidR="00E55B94" w:rsidRDefault="00E55B9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8503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353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2B4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C357" w14:textId="77777777" w:rsidR="00E55B94" w:rsidRDefault="00E55B94" w:rsidP="009139A6">
      <w:r>
        <w:separator/>
      </w:r>
    </w:p>
  </w:footnote>
  <w:footnote w:type="continuationSeparator" w:id="0">
    <w:p w14:paraId="79803398" w14:textId="77777777" w:rsidR="00E55B94" w:rsidRDefault="00E55B9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F48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263D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53B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F4"/>
    <w:rsid w:val="000666E0"/>
    <w:rsid w:val="002510B7"/>
    <w:rsid w:val="004E4ACB"/>
    <w:rsid w:val="005C130B"/>
    <w:rsid w:val="00734709"/>
    <w:rsid w:val="00765E6A"/>
    <w:rsid w:val="00826F5C"/>
    <w:rsid w:val="009139A6"/>
    <w:rsid w:val="009448BB"/>
    <w:rsid w:val="00A3176C"/>
    <w:rsid w:val="00AE65F8"/>
    <w:rsid w:val="00BA00AB"/>
    <w:rsid w:val="00BC2EF4"/>
    <w:rsid w:val="00CB4ED9"/>
    <w:rsid w:val="00E55B94"/>
    <w:rsid w:val="00EB3209"/>
    <w:rsid w:val="00EB6C95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579B"/>
  <w15:chartTrackingRefBased/>
  <w15:docId w15:val="{8EE3FF70-A6C6-4BD4-97B6-C7E4E61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4</cp:revision>
  <cp:lastPrinted>2023-01-13T10:18:00Z</cp:lastPrinted>
  <dcterms:created xsi:type="dcterms:W3CDTF">2022-04-27T13:24:00Z</dcterms:created>
  <dcterms:modified xsi:type="dcterms:W3CDTF">2023-02-02T09:51:00Z</dcterms:modified>
</cp:coreProperties>
</file>