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1DB7D" w14:textId="77777777" w:rsidR="00E03FE0" w:rsidRDefault="00E03FE0" w:rsidP="00E03F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ROBERT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fl.1478)</w:t>
      </w:r>
    </w:p>
    <w:p w14:paraId="4DDE0EBF" w14:textId="77777777" w:rsidR="00E03FE0" w:rsidRDefault="00E03FE0" w:rsidP="00E03F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Tregony</w:t>
      </w:r>
      <w:proofErr w:type="spellEnd"/>
      <w:r>
        <w:rPr>
          <w:rFonts w:ascii="Times New Roman" w:hAnsi="Times New Roman" w:cs="Times New Roman"/>
          <w:sz w:val="24"/>
          <w:szCs w:val="24"/>
        </w:rPr>
        <w:t>, Cornwall. Mercer.</w:t>
      </w:r>
    </w:p>
    <w:p w14:paraId="5AE88209" w14:textId="77777777" w:rsidR="00E03FE0" w:rsidRDefault="00E03FE0" w:rsidP="00E03F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D18C81" w14:textId="77777777" w:rsidR="00E03FE0" w:rsidRDefault="00E03FE0" w:rsidP="00E03F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0806A9" w14:textId="77777777" w:rsidR="00E03FE0" w:rsidRDefault="00E03FE0" w:rsidP="00E03F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Apr.1478</w:t>
      </w:r>
      <w:r>
        <w:rPr>
          <w:rFonts w:ascii="Times New Roman" w:hAnsi="Times New Roman" w:cs="Times New Roman"/>
          <w:sz w:val="24"/>
          <w:szCs w:val="24"/>
        </w:rPr>
        <w:tab/>
        <w:t xml:space="preserve">Robert Thomas Barry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Treworrick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was pardoned outlawry for </w:t>
      </w:r>
      <w:proofErr w:type="gramStart"/>
      <w:r>
        <w:rPr>
          <w:rFonts w:ascii="Times New Roman" w:hAnsi="Times New Roman" w:cs="Times New Roman"/>
          <w:sz w:val="24"/>
          <w:szCs w:val="24"/>
        </w:rPr>
        <w:t>not</w:t>
      </w:r>
      <w:proofErr w:type="gramEnd"/>
    </w:p>
    <w:p w14:paraId="4CF4340C" w14:textId="77777777" w:rsidR="00E03FE0" w:rsidRDefault="00E03FE0" w:rsidP="00E03F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appearing to answer him touching a debt of £15 17s 8d.</w:t>
      </w:r>
    </w:p>
    <w:p w14:paraId="4F7D821B" w14:textId="77777777" w:rsidR="00E03FE0" w:rsidRDefault="00E03FE0" w:rsidP="00E03F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(C.P.R. 1476-85 p.81)</w:t>
      </w:r>
    </w:p>
    <w:p w14:paraId="1CF5262B" w14:textId="77777777" w:rsidR="00E03FE0" w:rsidRDefault="00E03FE0" w:rsidP="00E03F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C609BB" w14:textId="77777777" w:rsidR="00E03FE0" w:rsidRDefault="00E03FE0" w:rsidP="00E03F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6FF0B2" w14:textId="77777777" w:rsidR="00E03FE0" w:rsidRDefault="00E03FE0" w:rsidP="00E03F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March 2021</w:t>
      </w:r>
    </w:p>
    <w:p w14:paraId="58E8ED9A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05F0C" w14:textId="77777777" w:rsidR="00E03FE0" w:rsidRDefault="00E03FE0" w:rsidP="009139A6">
      <w:r>
        <w:separator/>
      </w:r>
    </w:p>
  </w:endnote>
  <w:endnote w:type="continuationSeparator" w:id="0">
    <w:p w14:paraId="34A89B84" w14:textId="77777777" w:rsidR="00E03FE0" w:rsidRDefault="00E03FE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1C9C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36B0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B1E8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01338" w14:textId="77777777" w:rsidR="00E03FE0" w:rsidRDefault="00E03FE0" w:rsidP="009139A6">
      <w:r>
        <w:separator/>
      </w:r>
    </w:p>
  </w:footnote>
  <w:footnote w:type="continuationSeparator" w:id="0">
    <w:p w14:paraId="0FEBEF8B" w14:textId="77777777" w:rsidR="00E03FE0" w:rsidRDefault="00E03FE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6A34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A954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5737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E0"/>
    <w:rsid w:val="000666E0"/>
    <w:rsid w:val="002510B7"/>
    <w:rsid w:val="005C130B"/>
    <w:rsid w:val="00826F5C"/>
    <w:rsid w:val="009139A6"/>
    <w:rsid w:val="009448BB"/>
    <w:rsid w:val="00A3176C"/>
    <w:rsid w:val="00BA00AB"/>
    <w:rsid w:val="00E03FE0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A1D39"/>
  <w15:chartTrackingRefBased/>
  <w15:docId w15:val="{71BDE5D0-19EB-44E4-8DCE-3499600A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3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2021-03-05T19:12:00Z</dcterms:created>
  <dcterms:modified xsi:type="dcterms:W3CDTF">2021-03-05T19:15:00Z</dcterms:modified>
</cp:coreProperties>
</file>