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E956F" w14:textId="77777777" w:rsidR="00840891" w:rsidRDefault="00840891" w:rsidP="00840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Richard ROBERT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14:paraId="2AB7B8BD" w14:textId="77777777" w:rsidR="00840891" w:rsidRDefault="00840891" w:rsidP="00840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Castle </w:t>
      </w:r>
      <w:proofErr w:type="spellStart"/>
      <w:r>
        <w:rPr>
          <w:rFonts w:ascii="Times New Roman" w:hAnsi="Times New Roman" w:cs="Times New Roman"/>
        </w:rPr>
        <w:t>Hedingham</w:t>
      </w:r>
      <w:proofErr w:type="spellEnd"/>
      <w:r>
        <w:rPr>
          <w:rFonts w:ascii="Times New Roman" w:hAnsi="Times New Roman" w:cs="Times New Roman"/>
        </w:rPr>
        <w:t>, Essex. Shoe maker.</w:t>
      </w:r>
    </w:p>
    <w:p w14:paraId="6536F669" w14:textId="77777777" w:rsidR="00840891" w:rsidRDefault="00840891" w:rsidP="00840891">
      <w:pPr>
        <w:rPr>
          <w:rFonts w:ascii="Times New Roman" w:hAnsi="Times New Roman" w:cs="Times New Roman"/>
        </w:rPr>
      </w:pPr>
    </w:p>
    <w:p w14:paraId="08980C7D" w14:textId="77777777" w:rsidR="00840891" w:rsidRDefault="00840891" w:rsidP="00840891">
      <w:pPr>
        <w:rPr>
          <w:rFonts w:ascii="Times New Roman" w:hAnsi="Times New Roman" w:cs="Times New Roman"/>
        </w:rPr>
      </w:pPr>
    </w:p>
    <w:p w14:paraId="4C23D1EE" w14:textId="77777777" w:rsidR="00840891" w:rsidRDefault="00840891" w:rsidP="00840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Elizabeth </w:t>
      </w:r>
      <w:proofErr w:type="spellStart"/>
      <w:r>
        <w:rPr>
          <w:rFonts w:ascii="Times New Roman" w:hAnsi="Times New Roman" w:cs="Times New Roman"/>
        </w:rPr>
        <w:t>Tanfeld</w:t>
      </w:r>
      <w:proofErr w:type="spellEnd"/>
      <w:r>
        <w:rPr>
          <w:rFonts w:ascii="Times New Roman" w:hAnsi="Times New Roman" w:cs="Times New Roman"/>
        </w:rPr>
        <w:t>(q.v.), as the executrix of her late husband, Robert(q.v.),</w:t>
      </w:r>
    </w:p>
    <w:p w14:paraId="15396BFC" w14:textId="77777777" w:rsidR="00840891" w:rsidRDefault="00840891" w:rsidP="00840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brought a plaint of debt against him, Thomas </w:t>
      </w:r>
      <w:proofErr w:type="spellStart"/>
      <w:r>
        <w:rPr>
          <w:rFonts w:ascii="Times New Roman" w:hAnsi="Times New Roman" w:cs="Times New Roman"/>
        </w:rPr>
        <w:t>Seweall</w:t>
      </w:r>
      <w:proofErr w:type="spellEnd"/>
      <w:r>
        <w:rPr>
          <w:rFonts w:ascii="Times New Roman" w:hAnsi="Times New Roman" w:cs="Times New Roman"/>
        </w:rPr>
        <w:t xml:space="preserve"> of Little Wilbraham,</w:t>
      </w:r>
    </w:p>
    <w:p w14:paraId="56F051D3" w14:textId="77777777" w:rsidR="00840891" w:rsidRDefault="00840891" w:rsidP="00840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Cambridgeshire(q.v.), Richard </w:t>
      </w:r>
      <w:proofErr w:type="spellStart"/>
      <w:r>
        <w:rPr>
          <w:rFonts w:ascii="Times New Roman" w:hAnsi="Times New Roman" w:cs="Times New Roman"/>
        </w:rPr>
        <w:t>Waryn</w:t>
      </w:r>
      <w:proofErr w:type="spellEnd"/>
      <w:r>
        <w:rPr>
          <w:rFonts w:ascii="Times New Roman" w:hAnsi="Times New Roman" w:cs="Times New Roman"/>
        </w:rPr>
        <w:t xml:space="preserve">(q.v.), Richard </w:t>
      </w:r>
      <w:proofErr w:type="spellStart"/>
      <w:r>
        <w:rPr>
          <w:rFonts w:ascii="Times New Roman" w:hAnsi="Times New Roman" w:cs="Times New Roman"/>
        </w:rPr>
        <w:t>Geteyn</w:t>
      </w:r>
      <w:proofErr w:type="spellEnd"/>
      <w:r>
        <w:rPr>
          <w:rFonts w:ascii="Times New Roman" w:hAnsi="Times New Roman" w:cs="Times New Roman"/>
        </w:rPr>
        <w:t xml:space="preserve"> of </w:t>
      </w:r>
    </w:p>
    <w:p w14:paraId="5C7FFD18" w14:textId="77777777" w:rsidR="00840891" w:rsidRDefault="00840891" w:rsidP="00840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Whittlesford(q.v.) and William Smyth of Huntingdon, Huntingdonshire(q.v.).</w:t>
      </w:r>
    </w:p>
    <w:p w14:paraId="351D5BB5" w14:textId="77777777" w:rsidR="00840891" w:rsidRDefault="00840891" w:rsidP="00840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(http://aalt.law.uh.edu/Indices/CP40Indices/CP40no888Pl.htm)</w:t>
      </w:r>
    </w:p>
    <w:p w14:paraId="42540E5D" w14:textId="77777777" w:rsidR="00840891" w:rsidRDefault="00840891" w:rsidP="00840891">
      <w:pPr>
        <w:rPr>
          <w:rFonts w:ascii="Times New Roman" w:hAnsi="Times New Roman" w:cs="Times New Roman"/>
        </w:rPr>
      </w:pPr>
    </w:p>
    <w:p w14:paraId="2DB7D6EF" w14:textId="77777777" w:rsidR="00840891" w:rsidRDefault="00840891" w:rsidP="00840891">
      <w:pPr>
        <w:rPr>
          <w:rFonts w:ascii="Times New Roman" w:hAnsi="Times New Roman" w:cs="Times New Roman"/>
        </w:rPr>
      </w:pPr>
    </w:p>
    <w:p w14:paraId="00BD5DCE" w14:textId="77777777" w:rsidR="00840891" w:rsidRDefault="00840891" w:rsidP="00840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February 2019</w:t>
      </w:r>
    </w:p>
    <w:p w14:paraId="4A75932C" w14:textId="77777777" w:rsidR="006B2F86" w:rsidRPr="00E71FC3" w:rsidRDefault="0084089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B853C" w14:textId="77777777" w:rsidR="00840891" w:rsidRDefault="00840891" w:rsidP="00E71FC3">
      <w:r>
        <w:separator/>
      </w:r>
    </w:p>
  </w:endnote>
  <w:endnote w:type="continuationSeparator" w:id="0">
    <w:p w14:paraId="74366779" w14:textId="77777777" w:rsidR="00840891" w:rsidRDefault="0084089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66BC3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BDA1A" w14:textId="77777777" w:rsidR="00840891" w:rsidRDefault="00840891" w:rsidP="00E71FC3">
      <w:r>
        <w:separator/>
      </w:r>
    </w:p>
  </w:footnote>
  <w:footnote w:type="continuationSeparator" w:id="0">
    <w:p w14:paraId="495F99AF" w14:textId="77777777" w:rsidR="00840891" w:rsidRDefault="0084089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91"/>
    <w:rsid w:val="001A7C09"/>
    <w:rsid w:val="00577BD5"/>
    <w:rsid w:val="00656CBA"/>
    <w:rsid w:val="006A1F77"/>
    <w:rsid w:val="00733BE7"/>
    <w:rsid w:val="00840891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4E66"/>
  <w15:chartTrackingRefBased/>
  <w15:docId w15:val="{235C76DB-396D-430A-B92B-62052810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89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2019-02-12T20:22:00Z</dcterms:created>
  <dcterms:modified xsi:type="dcterms:W3CDTF">2019-02-12T20:23:00Z</dcterms:modified>
</cp:coreProperties>
</file>