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9A44" w14:textId="77777777" w:rsidR="00920698" w:rsidRDefault="00920698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ROBERT</w:t>
      </w:r>
      <w:r>
        <w:rPr>
          <w:rFonts w:ascii="Times New Roman" w:hAnsi="Times New Roman" w:cs="Times New Roman"/>
          <w:sz w:val="24"/>
          <w:szCs w:val="24"/>
        </w:rPr>
        <w:t xml:space="preserve">      (fl.1479)</w:t>
      </w:r>
    </w:p>
    <w:p w14:paraId="38EF011D" w14:textId="77777777" w:rsidR="00920698" w:rsidRDefault="00920698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440A8A47" w14:textId="77777777" w:rsidR="00920698" w:rsidRDefault="00920698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67B057" w14:textId="77777777" w:rsidR="00920698" w:rsidRDefault="00920698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E4DEB0" w14:textId="77777777" w:rsidR="00920698" w:rsidRDefault="00920698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1479</w:t>
      </w:r>
      <w:r>
        <w:rPr>
          <w:rFonts w:ascii="Times New Roman" w:hAnsi="Times New Roman" w:cs="Times New Roman"/>
          <w:sz w:val="24"/>
          <w:szCs w:val="24"/>
        </w:rPr>
        <w:tab/>
        <w:t>He took on an apprentice, William Bundelee(q.v.).</w:t>
      </w:r>
    </w:p>
    <w:p w14:paraId="363FBAB0" w14:textId="418C31AD" w:rsidR="00920698" w:rsidRDefault="00920698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3A5A8E11" w14:textId="319A7001" w:rsidR="00907472" w:rsidRDefault="00907472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[he appears as William Byndeles in the accounts of the Cutlers’company]</w:t>
      </w:r>
    </w:p>
    <w:p w14:paraId="45E9C6FB" w14:textId="77777777" w:rsidR="00920698" w:rsidRDefault="00920698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36B3E" w14:textId="77777777" w:rsidR="00920698" w:rsidRDefault="00920698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5FE1E" w14:textId="77777777" w:rsidR="00920698" w:rsidRDefault="00920698" w:rsidP="009206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April 2022</w:t>
      </w:r>
    </w:p>
    <w:p w14:paraId="4EA71E8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C7AD" w14:textId="77777777" w:rsidR="00E5481F" w:rsidRDefault="00E5481F" w:rsidP="009139A6">
      <w:r>
        <w:separator/>
      </w:r>
    </w:p>
  </w:endnote>
  <w:endnote w:type="continuationSeparator" w:id="0">
    <w:p w14:paraId="6FBBF5E3" w14:textId="77777777" w:rsidR="00E5481F" w:rsidRDefault="00E5481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065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F18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02E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CA26" w14:textId="77777777" w:rsidR="00E5481F" w:rsidRDefault="00E5481F" w:rsidP="009139A6">
      <w:r>
        <w:separator/>
      </w:r>
    </w:p>
  </w:footnote>
  <w:footnote w:type="continuationSeparator" w:id="0">
    <w:p w14:paraId="687EF658" w14:textId="77777777" w:rsidR="00E5481F" w:rsidRDefault="00E5481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9AB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715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10E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98"/>
    <w:rsid w:val="000666E0"/>
    <w:rsid w:val="002510B7"/>
    <w:rsid w:val="005C130B"/>
    <w:rsid w:val="00826F5C"/>
    <w:rsid w:val="00907472"/>
    <w:rsid w:val="009139A6"/>
    <w:rsid w:val="00920698"/>
    <w:rsid w:val="009448BB"/>
    <w:rsid w:val="00A3176C"/>
    <w:rsid w:val="00AE65F8"/>
    <w:rsid w:val="00BA00AB"/>
    <w:rsid w:val="00CB4ED9"/>
    <w:rsid w:val="00E5481F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F258"/>
  <w15:chartTrackingRefBased/>
  <w15:docId w15:val="{2314ECF6-FF57-4F84-B087-6765CC66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2022-05-06T20:19:00Z</dcterms:created>
  <dcterms:modified xsi:type="dcterms:W3CDTF">2023-02-28T10:12:00Z</dcterms:modified>
</cp:coreProperties>
</file>