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E177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39673DD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14:paraId="2DE7B2C3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1B5A3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1FD0B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Oct.1417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tonsure.</w:t>
      </w:r>
    </w:p>
    <w:p w14:paraId="303545C5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(“Stafford Register” pp.436 and 426)</w:t>
      </w:r>
    </w:p>
    <w:p w14:paraId="06C267F1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A4611" w14:textId="77777777" w:rsidR="00BE403D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ED8E2" w14:textId="77777777" w:rsidR="00BE403D" w:rsidRPr="00FD2CD0" w:rsidRDefault="00BE403D" w:rsidP="00BE40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September 2021</w:t>
      </w:r>
    </w:p>
    <w:p w14:paraId="4F4C1FF3" w14:textId="70D346B7" w:rsidR="00BA00AB" w:rsidRPr="00BE403D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E4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0A2C" w14:textId="77777777" w:rsidR="00BE403D" w:rsidRDefault="00BE403D" w:rsidP="009139A6">
      <w:r>
        <w:separator/>
      </w:r>
    </w:p>
  </w:endnote>
  <w:endnote w:type="continuationSeparator" w:id="0">
    <w:p w14:paraId="48747130" w14:textId="77777777" w:rsidR="00BE403D" w:rsidRDefault="00BE40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7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4F5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C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9248" w14:textId="77777777" w:rsidR="00BE403D" w:rsidRDefault="00BE403D" w:rsidP="009139A6">
      <w:r>
        <w:separator/>
      </w:r>
    </w:p>
  </w:footnote>
  <w:footnote w:type="continuationSeparator" w:id="0">
    <w:p w14:paraId="37DF6B23" w14:textId="77777777" w:rsidR="00BE403D" w:rsidRDefault="00BE40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8D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9E7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12B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E403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A3AF"/>
  <w15:chartTrackingRefBased/>
  <w15:docId w15:val="{7C8EB369-9BCE-43F4-A96D-2DACD36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2021-09-29T20:19:00Z</dcterms:created>
  <dcterms:modified xsi:type="dcterms:W3CDTF">2021-09-29T20:20:00Z</dcterms:modified>
</cp:coreProperties>
</file>