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CA" w:rsidRDefault="00C659CA" w:rsidP="00C659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ROBERT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C659CA" w:rsidRDefault="00C659CA" w:rsidP="00C659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59CA" w:rsidRDefault="00C659CA" w:rsidP="00C659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59CA" w:rsidRDefault="00C659CA" w:rsidP="00C659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Aug.1420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Canterbury(q.v.) bequeathed him a gown.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1E09">
        <w:rPr>
          <w:rFonts w:ascii="Times New Roman" w:hAnsi="Times New Roman" w:cs="Times New Roman"/>
          <w:sz w:val="20"/>
          <w:szCs w:val="20"/>
        </w:rPr>
        <w:t>(</w:t>
      </w:r>
      <w:hyperlink r:id="rId6" w:history="1">
        <w:r w:rsidRPr="006744BC">
          <w:rPr>
            <w:rStyle w:val="Hyperlink"/>
            <w:rFonts w:ascii="Times New Roman" w:hAnsi="Times New Roman" w:cs="Times New Roman"/>
            <w:sz w:val="20"/>
            <w:szCs w:val="20"/>
          </w:rPr>
          <w:t>http://www.kentarchaeology.org.uk/Research/Libr/Wills/Lbth/Bk22/page%20098.htm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C659CA" w:rsidRDefault="00C659CA" w:rsidP="00C659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59CA" w:rsidRDefault="00C659CA" w:rsidP="00C659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59CA" w:rsidRPr="003D1E09" w:rsidRDefault="00C659CA" w:rsidP="00C659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 January 2016</w:t>
      </w:r>
    </w:p>
    <w:p w:rsidR="00DD5B8A" w:rsidRPr="00C659CA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C65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CA" w:rsidRDefault="00C659CA" w:rsidP="00564E3C">
      <w:pPr>
        <w:spacing w:after="0" w:line="240" w:lineRule="auto"/>
      </w:pPr>
      <w:r>
        <w:separator/>
      </w:r>
    </w:p>
  </w:endnote>
  <w:endnote w:type="continuationSeparator" w:id="0">
    <w:p w:rsidR="00C659CA" w:rsidRDefault="00C659C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659CA">
      <w:rPr>
        <w:rFonts w:ascii="Times New Roman" w:hAnsi="Times New Roman" w:cs="Times New Roman"/>
        <w:noProof/>
        <w:sz w:val="24"/>
        <w:szCs w:val="24"/>
      </w:rPr>
      <w:t>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CA" w:rsidRDefault="00C659CA" w:rsidP="00564E3C">
      <w:pPr>
        <w:spacing w:after="0" w:line="240" w:lineRule="auto"/>
      </w:pPr>
      <w:r>
        <w:separator/>
      </w:r>
    </w:p>
  </w:footnote>
  <w:footnote w:type="continuationSeparator" w:id="0">
    <w:p w:rsidR="00C659CA" w:rsidRDefault="00C659C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CA"/>
    <w:rsid w:val="00372DC6"/>
    <w:rsid w:val="00564E3C"/>
    <w:rsid w:val="0064591D"/>
    <w:rsid w:val="00C659C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76C2"/>
  <w15:chartTrackingRefBased/>
  <w15:docId w15:val="{E3EAA93B-1BF5-4D2A-B4C5-43FE7CFD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C65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Libr/Wills/Lbth/Bk22/page%20098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2016-01-09T10:10:00Z</dcterms:created>
  <dcterms:modified xsi:type="dcterms:W3CDTF">2016-01-09T10:10:00Z</dcterms:modified>
</cp:coreProperties>
</file>