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3967B" w14:textId="77777777" w:rsidR="00FD0905" w:rsidRDefault="00FD0905" w:rsidP="00FD0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ROBERT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fl.1469)</w:t>
      </w:r>
    </w:p>
    <w:p w14:paraId="4EB0B391" w14:textId="77777777" w:rsidR="00FD0905" w:rsidRDefault="00FD0905" w:rsidP="00FD0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London, gentleman, and of Truro, Cornwall, weaver.</w:t>
      </w:r>
    </w:p>
    <w:p w14:paraId="6BE59512" w14:textId="77777777" w:rsidR="00FD0905" w:rsidRDefault="00FD0905" w:rsidP="00FD0905">
      <w:pPr>
        <w:rPr>
          <w:rFonts w:ascii="Times New Roman" w:hAnsi="Times New Roman" w:cs="Times New Roman"/>
          <w:sz w:val="24"/>
          <w:szCs w:val="24"/>
        </w:rPr>
      </w:pPr>
    </w:p>
    <w:p w14:paraId="6194B3BF" w14:textId="77777777" w:rsidR="00FD0905" w:rsidRDefault="00FD0905" w:rsidP="00FD0905">
      <w:pPr>
        <w:rPr>
          <w:rFonts w:ascii="Times New Roman" w:hAnsi="Times New Roman" w:cs="Times New Roman"/>
          <w:sz w:val="24"/>
          <w:szCs w:val="24"/>
        </w:rPr>
      </w:pPr>
    </w:p>
    <w:p w14:paraId="20C088EB" w14:textId="77777777" w:rsidR="00FD0905" w:rsidRDefault="00FD0905" w:rsidP="00FD0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Jan.</w:t>
      </w:r>
      <w:r>
        <w:rPr>
          <w:rFonts w:ascii="Times New Roman" w:hAnsi="Times New Roman" w:cs="Times New Roman"/>
          <w:sz w:val="24"/>
          <w:szCs w:val="24"/>
        </w:rPr>
        <w:tab/>
        <w:t>1469</w:t>
      </w:r>
      <w:r>
        <w:rPr>
          <w:rFonts w:ascii="Times New Roman" w:hAnsi="Times New Roman" w:cs="Times New Roman"/>
          <w:sz w:val="24"/>
          <w:szCs w:val="24"/>
        </w:rPr>
        <w:tab/>
        <w:t>He was granted a general pardon.</w:t>
      </w:r>
    </w:p>
    <w:p w14:paraId="155173BE" w14:textId="77777777" w:rsidR="00FD0905" w:rsidRDefault="00FD0905" w:rsidP="00FD0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(“Pardon Rolls of Edward IV, 1468-71” ed. Hannes </w:t>
      </w:r>
      <w:proofErr w:type="spellStart"/>
      <w:r>
        <w:rPr>
          <w:rFonts w:ascii="Times New Roman" w:hAnsi="Times New Roman" w:cs="Times New Roman"/>
          <w:sz w:val="24"/>
          <w:szCs w:val="24"/>
        </w:rPr>
        <w:t>Kleineke</w:t>
      </w:r>
      <w:proofErr w:type="spellEnd"/>
      <w:r>
        <w:rPr>
          <w:rFonts w:ascii="Times New Roman" w:hAnsi="Times New Roman" w:cs="Times New Roman"/>
          <w:sz w:val="24"/>
          <w:szCs w:val="24"/>
        </w:rPr>
        <w:t>, published</w:t>
      </w:r>
    </w:p>
    <w:p w14:paraId="70D207BA" w14:textId="77777777" w:rsidR="00FD0905" w:rsidRDefault="00FD0905" w:rsidP="00FD09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by the List and Index Society, 2020, p.56)</w:t>
      </w:r>
    </w:p>
    <w:p w14:paraId="447F6441" w14:textId="77777777" w:rsidR="00FD0905" w:rsidRDefault="00FD0905" w:rsidP="00FD0905">
      <w:pPr>
        <w:rPr>
          <w:rFonts w:ascii="Times New Roman" w:hAnsi="Times New Roman" w:cs="Times New Roman"/>
          <w:sz w:val="24"/>
          <w:szCs w:val="24"/>
        </w:rPr>
      </w:pPr>
    </w:p>
    <w:p w14:paraId="6635EADA" w14:textId="77777777" w:rsidR="00FD0905" w:rsidRDefault="00FD0905" w:rsidP="00FD0905">
      <w:pPr>
        <w:rPr>
          <w:rFonts w:ascii="Times New Roman" w:hAnsi="Times New Roman" w:cs="Times New Roman"/>
          <w:sz w:val="24"/>
          <w:szCs w:val="24"/>
        </w:rPr>
      </w:pPr>
    </w:p>
    <w:p w14:paraId="3D7F93D9" w14:textId="77777777" w:rsidR="00FD0905" w:rsidRDefault="00FD0905" w:rsidP="00FD0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June 2022</w:t>
      </w:r>
    </w:p>
    <w:p w14:paraId="7C9436EB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222EE" w14:textId="77777777" w:rsidR="00FD0905" w:rsidRDefault="00FD0905" w:rsidP="009139A6">
      <w:r>
        <w:separator/>
      </w:r>
    </w:p>
  </w:endnote>
  <w:endnote w:type="continuationSeparator" w:id="0">
    <w:p w14:paraId="232659C2" w14:textId="77777777" w:rsidR="00FD0905" w:rsidRDefault="00FD090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2610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1514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B7AA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BC16B" w14:textId="77777777" w:rsidR="00FD0905" w:rsidRDefault="00FD0905" w:rsidP="009139A6">
      <w:r>
        <w:separator/>
      </w:r>
    </w:p>
  </w:footnote>
  <w:footnote w:type="continuationSeparator" w:id="0">
    <w:p w14:paraId="78823F71" w14:textId="77777777" w:rsidR="00FD0905" w:rsidRDefault="00FD090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DD77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83F9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85BB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05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  <w:rsid w:val="00FD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5B0B1"/>
  <w15:chartTrackingRefBased/>
  <w15:docId w15:val="{8607F448-7800-437B-A5F4-9E21A648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905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2022-08-02T20:49:00Z</dcterms:created>
  <dcterms:modified xsi:type="dcterms:W3CDTF">2022-08-02T20:51:00Z</dcterms:modified>
</cp:coreProperties>
</file>