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2F56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ROBERT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22A9C3AE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4B5BD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CF118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Jun.1425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Wakefield into lands</w:t>
      </w:r>
    </w:p>
    <w:p w14:paraId="423A12F7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Robert Waterton(q.v.).</w:t>
      </w:r>
    </w:p>
    <w:p w14:paraId="48F66120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22-392)</w:t>
      </w:r>
    </w:p>
    <w:p w14:paraId="2EF8E8D6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915E9" w14:textId="77777777" w:rsidR="00111810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A6003" w14:textId="77777777" w:rsidR="00111810" w:rsidRPr="00FF53AA" w:rsidRDefault="00111810" w:rsidP="001118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2021</w:t>
      </w:r>
    </w:p>
    <w:p w14:paraId="62FB3681" w14:textId="0662412A" w:rsidR="00BA00AB" w:rsidRPr="0011181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11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1FF0" w14:textId="77777777" w:rsidR="00111810" w:rsidRDefault="00111810" w:rsidP="009139A6">
      <w:r>
        <w:separator/>
      </w:r>
    </w:p>
  </w:endnote>
  <w:endnote w:type="continuationSeparator" w:id="0">
    <w:p w14:paraId="6995B53D" w14:textId="77777777" w:rsidR="00111810" w:rsidRDefault="0011181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525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7AE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712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E3B4" w14:textId="77777777" w:rsidR="00111810" w:rsidRDefault="00111810" w:rsidP="009139A6">
      <w:r>
        <w:separator/>
      </w:r>
    </w:p>
  </w:footnote>
  <w:footnote w:type="continuationSeparator" w:id="0">
    <w:p w14:paraId="326926A3" w14:textId="77777777" w:rsidR="00111810" w:rsidRDefault="0011181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F5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D9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5F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0"/>
    <w:rsid w:val="000666E0"/>
    <w:rsid w:val="0011181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26C1"/>
  <w15:chartTrackingRefBased/>
  <w15:docId w15:val="{93CC4A85-08F8-4901-84F7-12CE8A3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2021-10-05T20:26:00Z</dcterms:created>
  <dcterms:modified xsi:type="dcterms:W3CDTF">2021-10-05T20:26:00Z</dcterms:modified>
</cp:coreProperties>
</file>