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E07F" w14:textId="77777777" w:rsidR="005A6687" w:rsidRPr="00690BA6" w:rsidRDefault="005A6687" w:rsidP="005A6687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William ROBERT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556A5B4D" w14:textId="77777777" w:rsidR="005A6687" w:rsidRDefault="005A6687" w:rsidP="005A66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6C3D79C7" w14:textId="77777777" w:rsidR="005A6687" w:rsidRDefault="005A6687" w:rsidP="005A66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75BB36" w14:textId="77777777" w:rsidR="005A6687" w:rsidRDefault="005A6687" w:rsidP="005A66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9BBA17" w14:textId="77777777" w:rsidR="005A6687" w:rsidRDefault="005A6687" w:rsidP="005A6687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He served at sea under Richard Code(q.v.).</w:t>
      </w:r>
    </w:p>
    <w:p w14:paraId="093EFC65" w14:textId="77777777" w:rsidR="005A6687" w:rsidRDefault="005A6687" w:rsidP="005A6687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m.7,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506561DE" w14:textId="77777777" w:rsidR="005A6687" w:rsidRDefault="005A6687" w:rsidP="005A6687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</w:t>
      </w:r>
    </w:p>
    <w:p w14:paraId="5C685DCF" w14:textId="77777777" w:rsidR="005A6687" w:rsidRDefault="005A6687" w:rsidP="005A6687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2AE3B813" w14:textId="77777777" w:rsidR="005A6687" w:rsidRDefault="005A6687" w:rsidP="005A6687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7D197DA0" w14:textId="77777777" w:rsidR="005A6687" w:rsidRDefault="005A6687" w:rsidP="005A6687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11 June 2021</w:t>
      </w:r>
    </w:p>
    <w:p w14:paraId="0F8FB0A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C17E" w14:textId="77777777" w:rsidR="005A6687" w:rsidRDefault="005A6687" w:rsidP="009139A6">
      <w:r>
        <w:separator/>
      </w:r>
    </w:p>
  </w:endnote>
  <w:endnote w:type="continuationSeparator" w:id="0">
    <w:p w14:paraId="5A24E77A" w14:textId="77777777" w:rsidR="005A6687" w:rsidRDefault="005A668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515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760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175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82167" w14:textId="77777777" w:rsidR="005A6687" w:rsidRDefault="005A6687" w:rsidP="009139A6">
      <w:r>
        <w:separator/>
      </w:r>
    </w:p>
  </w:footnote>
  <w:footnote w:type="continuationSeparator" w:id="0">
    <w:p w14:paraId="16D19278" w14:textId="77777777" w:rsidR="005A6687" w:rsidRDefault="005A668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46E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06F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AC0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87"/>
    <w:rsid w:val="000666E0"/>
    <w:rsid w:val="002510B7"/>
    <w:rsid w:val="005A668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F090"/>
  <w15:chartTrackingRefBased/>
  <w15:docId w15:val="{E294252A-8291-4EE4-82A5-4AB65792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2021-07-26T19:33:00Z</dcterms:created>
  <dcterms:modified xsi:type="dcterms:W3CDTF">2021-07-26T19:33:00Z</dcterms:modified>
</cp:coreProperties>
</file>