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4F82F" w14:textId="7D0C2B00" w:rsidR="00886CFA" w:rsidRDefault="00886CFA" w:rsidP="00886CFA">
      <w:pPr>
        <w:pStyle w:val="NoSpacing"/>
      </w:pPr>
      <w:r>
        <w:rPr>
          <w:u w:val="single"/>
        </w:rPr>
        <w:t>William ROBERT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</w:t>
      </w:r>
      <w:r>
        <w:t>503</w:t>
      </w:r>
      <w:r>
        <w:t>)</w:t>
      </w:r>
    </w:p>
    <w:p w14:paraId="634209A6" w14:textId="00825A67" w:rsidR="00886CFA" w:rsidRDefault="00886CFA" w:rsidP="00886CFA">
      <w:pPr>
        <w:pStyle w:val="NoSpacing"/>
      </w:pPr>
      <w:r>
        <w:t xml:space="preserve">of Canterbury. </w:t>
      </w:r>
      <w:r>
        <w:t>Butcher.</w:t>
      </w:r>
    </w:p>
    <w:p w14:paraId="777918C4" w14:textId="77777777" w:rsidR="00886CFA" w:rsidRDefault="00886CFA" w:rsidP="00886CFA">
      <w:pPr>
        <w:pStyle w:val="NoSpacing"/>
      </w:pPr>
    </w:p>
    <w:p w14:paraId="7BB813E1" w14:textId="77777777" w:rsidR="00886CFA" w:rsidRDefault="00886CFA" w:rsidP="00886CFA">
      <w:pPr>
        <w:pStyle w:val="NoSpacing"/>
      </w:pPr>
    </w:p>
    <w:p w14:paraId="5FDFA888" w14:textId="2C2185DF" w:rsidR="00886CFA" w:rsidRDefault="00886CFA" w:rsidP="00886CFA">
      <w:pPr>
        <w:pStyle w:val="NoSpacing"/>
      </w:pPr>
      <w:r>
        <w:tab/>
        <w:t>1</w:t>
      </w:r>
      <w:r>
        <w:t>503</w:t>
      </w:r>
      <w:bookmarkStart w:id="0" w:name="_GoBack"/>
      <w:bookmarkEnd w:id="0"/>
      <w:r>
        <w:tab/>
        <w:t>He became a Freeman by redemption.   (Cowper p.297)</w:t>
      </w:r>
    </w:p>
    <w:p w14:paraId="225144BF" w14:textId="77777777" w:rsidR="00886CFA" w:rsidRDefault="00886CFA" w:rsidP="00886CFA">
      <w:pPr>
        <w:pStyle w:val="NoSpacing"/>
      </w:pPr>
    </w:p>
    <w:p w14:paraId="22C716F9" w14:textId="77777777" w:rsidR="00886CFA" w:rsidRDefault="00886CFA" w:rsidP="00886CFA">
      <w:pPr>
        <w:pStyle w:val="NoSpacing"/>
      </w:pPr>
    </w:p>
    <w:p w14:paraId="4AC92227" w14:textId="77777777" w:rsidR="00886CFA" w:rsidRPr="00064516" w:rsidRDefault="00886CFA" w:rsidP="00886CFA">
      <w:pPr>
        <w:pStyle w:val="NoSpacing"/>
      </w:pPr>
      <w:r>
        <w:t>31 August 2018</w:t>
      </w:r>
    </w:p>
    <w:p w14:paraId="749837EE" w14:textId="7B9AA5BB" w:rsidR="006B2F86" w:rsidRPr="00886CFA" w:rsidRDefault="00886CFA" w:rsidP="00E71FC3">
      <w:pPr>
        <w:pStyle w:val="NoSpacing"/>
      </w:pPr>
    </w:p>
    <w:sectPr w:rsidR="006B2F86" w:rsidRPr="00886CFA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72B46" w14:textId="77777777" w:rsidR="00886CFA" w:rsidRDefault="00886CFA" w:rsidP="00E71FC3">
      <w:pPr>
        <w:spacing w:after="0" w:line="240" w:lineRule="auto"/>
      </w:pPr>
      <w:r>
        <w:separator/>
      </w:r>
    </w:p>
  </w:endnote>
  <w:endnote w:type="continuationSeparator" w:id="0">
    <w:p w14:paraId="65056FFA" w14:textId="77777777" w:rsidR="00886CFA" w:rsidRDefault="00886CFA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2D66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691E3" w14:textId="77777777" w:rsidR="00886CFA" w:rsidRDefault="00886CFA" w:rsidP="00E71FC3">
      <w:pPr>
        <w:spacing w:after="0" w:line="240" w:lineRule="auto"/>
      </w:pPr>
      <w:r>
        <w:separator/>
      </w:r>
    </w:p>
  </w:footnote>
  <w:footnote w:type="continuationSeparator" w:id="0">
    <w:p w14:paraId="1236CE17" w14:textId="77777777" w:rsidR="00886CFA" w:rsidRDefault="00886CFA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FA"/>
    <w:rsid w:val="001A7C09"/>
    <w:rsid w:val="00577BD5"/>
    <w:rsid w:val="00656CBA"/>
    <w:rsid w:val="006A1F77"/>
    <w:rsid w:val="00733BE7"/>
    <w:rsid w:val="00886CFA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61459"/>
  <w15:chartTrackingRefBased/>
  <w15:docId w15:val="{6876D99E-A5A9-41DB-AA0C-C6C5D354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2018-08-31T20:39:00Z</dcterms:created>
  <dcterms:modified xsi:type="dcterms:W3CDTF">2018-08-31T20:41:00Z</dcterms:modified>
</cp:coreProperties>
</file>