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11" w:rsidRDefault="002B3611" w:rsidP="002B3611">
      <w:pPr>
        <w:pStyle w:val="NoSpacing"/>
      </w:pPr>
      <w:r>
        <w:rPr>
          <w:u w:val="single"/>
        </w:rPr>
        <w:t>William ROBERT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2B3611" w:rsidRDefault="002B3611" w:rsidP="002B3611">
      <w:pPr>
        <w:pStyle w:val="NoSpacing"/>
      </w:pPr>
      <w:r>
        <w:t>of Hayes</w:t>
      </w:r>
      <w:r>
        <w:t xml:space="preserve">, Kent. </w:t>
      </w:r>
    </w:p>
    <w:p w:rsidR="002B3611" w:rsidRDefault="002B3611" w:rsidP="002B3611">
      <w:pPr>
        <w:pStyle w:val="NoSpacing"/>
      </w:pPr>
    </w:p>
    <w:p w:rsidR="002B3611" w:rsidRDefault="002B3611" w:rsidP="002B3611">
      <w:pPr>
        <w:pStyle w:val="NoSpacing"/>
      </w:pPr>
    </w:p>
    <w:p w:rsidR="002B3611" w:rsidRDefault="002B3611" w:rsidP="002B3611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 (C.P.R.1446-52 p.371)</w:t>
      </w:r>
    </w:p>
    <w:p w:rsidR="002B3611" w:rsidRDefault="002B3611" w:rsidP="002B3611">
      <w:pPr>
        <w:pStyle w:val="NoSpacing"/>
      </w:pPr>
    </w:p>
    <w:p w:rsidR="002B3611" w:rsidRDefault="002B3611" w:rsidP="002B3611">
      <w:pPr>
        <w:pStyle w:val="NoSpacing"/>
      </w:pPr>
    </w:p>
    <w:p w:rsidR="002B3611" w:rsidRPr="001811FE" w:rsidRDefault="002B3611" w:rsidP="002B3611">
      <w:pPr>
        <w:pStyle w:val="NoSpacing"/>
      </w:pPr>
      <w:r>
        <w:t>11 March 2017</w:t>
      </w:r>
      <w:bookmarkStart w:id="0" w:name="_GoBack"/>
      <w:bookmarkEnd w:id="0"/>
    </w:p>
    <w:p w:rsidR="002B3611" w:rsidRPr="00362DF0" w:rsidRDefault="002B3611" w:rsidP="002B3611">
      <w:pPr>
        <w:pStyle w:val="NoSpacing"/>
      </w:pPr>
    </w:p>
    <w:p w:rsidR="006B2F86" w:rsidRPr="002B3611" w:rsidRDefault="002B3611" w:rsidP="00E71FC3">
      <w:pPr>
        <w:pStyle w:val="NoSpacing"/>
      </w:pPr>
    </w:p>
    <w:sectPr w:rsidR="006B2F86" w:rsidRPr="002B361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611" w:rsidRDefault="002B3611" w:rsidP="00E71FC3">
      <w:pPr>
        <w:spacing w:after="0" w:line="240" w:lineRule="auto"/>
      </w:pPr>
      <w:r>
        <w:separator/>
      </w:r>
    </w:p>
  </w:endnote>
  <w:endnote w:type="continuationSeparator" w:id="0">
    <w:p w:rsidR="002B3611" w:rsidRDefault="002B361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611" w:rsidRDefault="002B3611" w:rsidP="00E71FC3">
      <w:pPr>
        <w:spacing w:after="0" w:line="240" w:lineRule="auto"/>
      </w:pPr>
      <w:r>
        <w:separator/>
      </w:r>
    </w:p>
  </w:footnote>
  <w:footnote w:type="continuationSeparator" w:id="0">
    <w:p w:rsidR="002B3611" w:rsidRDefault="002B361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11"/>
    <w:rsid w:val="001A7C09"/>
    <w:rsid w:val="002B361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FEB7"/>
  <w15:chartTrackingRefBased/>
  <w15:docId w15:val="{794FCD71-9482-4268-8301-B4D79AE8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2017-03-11T16:01:00Z</dcterms:created>
  <dcterms:modified xsi:type="dcterms:W3CDTF">2017-03-11T16:04:00Z</dcterms:modified>
</cp:coreProperties>
</file>