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220A" w14:textId="77777777" w:rsidR="0044683A" w:rsidRDefault="0044683A" w:rsidP="00446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ROBERT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d.1407)</w:t>
      </w:r>
    </w:p>
    <w:p w14:paraId="3B20CB34" w14:textId="0DF60894" w:rsidR="007A1EB5" w:rsidRDefault="007A1EB5" w:rsidP="00446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6119C527" w14:textId="77777777" w:rsidR="0044683A" w:rsidRDefault="0044683A" w:rsidP="0044683A">
      <w:pPr>
        <w:rPr>
          <w:rFonts w:ascii="Times New Roman" w:hAnsi="Times New Roman" w:cs="Times New Roman"/>
          <w:sz w:val="24"/>
          <w:szCs w:val="24"/>
        </w:rPr>
      </w:pPr>
    </w:p>
    <w:p w14:paraId="34AD5C2F" w14:textId="77777777" w:rsidR="0044683A" w:rsidRDefault="0044683A" w:rsidP="0044683A">
      <w:pPr>
        <w:rPr>
          <w:rFonts w:ascii="Times New Roman" w:hAnsi="Times New Roman" w:cs="Times New Roman"/>
          <w:sz w:val="24"/>
          <w:szCs w:val="24"/>
        </w:rPr>
      </w:pPr>
    </w:p>
    <w:p w14:paraId="79B649F1" w14:textId="77777777" w:rsidR="0044683A" w:rsidRDefault="0044683A" w:rsidP="00446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Feb.1407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613F9EB5" w14:textId="77777777" w:rsidR="0044683A" w:rsidRDefault="0044683A" w:rsidP="004468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p.248)</w:t>
      </w:r>
    </w:p>
    <w:p w14:paraId="60B85ED8" w14:textId="77777777" w:rsidR="0044683A" w:rsidRDefault="0044683A" w:rsidP="00446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Feb.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1C1B5D30" w14:textId="77777777" w:rsidR="0044683A" w:rsidRDefault="0044683A" w:rsidP="0044683A">
      <w:pPr>
        <w:rPr>
          <w:rFonts w:ascii="Times New Roman" w:hAnsi="Times New Roman" w:cs="Times New Roman"/>
          <w:sz w:val="24"/>
          <w:szCs w:val="24"/>
        </w:rPr>
      </w:pPr>
    </w:p>
    <w:p w14:paraId="60D2B04F" w14:textId="77777777" w:rsidR="0044683A" w:rsidRDefault="0044683A" w:rsidP="0044683A">
      <w:pPr>
        <w:rPr>
          <w:rFonts w:ascii="Times New Roman" w:hAnsi="Times New Roman" w:cs="Times New Roman"/>
          <w:sz w:val="24"/>
          <w:szCs w:val="24"/>
        </w:rPr>
      </w:pPr>
    </w:p>
    <w:p w14:paraId="0DC2B78B" w14:textId="77777777" w:rsidR="0044683A" w:rsidRDefault="0044683A" w:rsidP="00446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January 2022</w:t>
      </w:r>
    </w:p>
    <w:p w14:paraId="7B88A32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7CCB" w14:textId="77777777" w:rsidR="0044683A" w:rsidRDefault="0044683A" w:rsidP="009139A6">
      <w:r>
        <w:separator/>
      </w:r>
    </w:p>
  </w:endnote>
  <w:endnote w:type="continuationSeparator" w:id="0">
    <w:p w14:paraId="5E1E0C28" w14:textId="77777777" w:rsidR="0044683A" w:rsidRDefault="0044683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39F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306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51C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5E9D" w14:textId="77777777" w:rsidR="0044683A" w:rsidRDefault="0044683A" w:rsidP="009139A6">
      <w:r>
        <w:separator/>
      </w:r>
    </w:p>
  </w:footnote>
  <w:footnote w:type="continuationSeparator" w:id="0">
    <w:p w14:paraId="2268FD64" w14:textId="77777777" w:rsidR="0044683A" w:rsidRDefault="0044683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0A1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985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545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3A"/>
    <w:rsid w:val="000666E0"/>
    <w:rsid w:val="002510B7"/>
    <w:rsid w:val="0044683A"/>
    <w:rsid w:val="005C130B"/>
    <w:rsid w:val="005F37C1"/>
    <w:rsid w:val="007A1EB5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8BF5"/>
  <w15:chartTrackingRefBased/>
  <w15:docId w15:val="{B0B94009-9D5E-4F56-AB14-ED01BC95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83A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2023-06-15T09:13:00Z</dcterms:created>
  <dcterms:modified xsi:type="dcterms:W3CDTF">2023-06-15T09:13:00Z</dcterms:modified>
</cp:coreProperties>
</file>