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2F90D" w14:textId="77777777" w:rsidR="00FC5175" w:rsidRDefault="00FC5175" w:rsidP="00FC5175">
      <w:pPr>
        <w:pStyle w:val="NoSpacing"/>
        <w:tabs>
          <w:tab w:val="left" w:pos="1440"/>
        </w:tabs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ROBERTE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fl.1472)</w:t>
      </w:r>
    </w:p>
    <w:p w14:paraId="36193533" w14:textId="77777777" w:rsidR="00FC5175" w:rsidRDefault="00FC5175" w:rsidP="00FC5175">
      <w:pPr>
        <w:pStyle w:val="NoSpacing"/>
        <w:tabs>
          <w:tab w:val="left" w:pos="1440"/>
        </w:tabs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Ashburnham, Essex. Yeoman.</w:t>
      </w:r>
    </w:p>
    <w:p w14:paraId="001AB854" w14:textId="77777777" w:rsidR="00FC5175" w:rsidRDefault="00FC5175" w:rsidP="00FC5175">
      <w:pPr>
        <w:pStyle w:val="NoSpacing"/>
        <w:tabs>
          <w:tab w:val="left" w:pos="1440"/>
        </w:tabs>
        <w:ind w:left="720" w:hanging="810"/>
        <w:rPr>
          <w:rFonts w:ascii="Times New Roman" w:hAnsi="Times New Roman" w:cs="Times New Roman"/>
          <w:sz w:val="24"/>
          <w:szCs w:val="24"/>
        </w:rPr>
      </w:pPr>
    </w:p>
    <w:p w14:paraId="1C1E16FB" w14:textId="77777777" w:rsidR="00FC5175" w:rsidRDefault="00FC5175" w:rsidP="00FC5175">
      <w:pPr>
        <w:pStyle w:val="NoSpacing"/>
        <w:tabs>
          <w:tab w:val="left" w:pos="1440"/>
        </w:tabs>
        <w:ind w:left="720" w:hanging="810"/>
        <w:rPr>
          <w:rFonts w:ascii="Times New Roman" w:hAnsi="Times New Roman" w:cs="Times New Roman"/>
          <w:sz w:val="24"/>
          <w:szCs w:val="24"/>
        </w:rPr>
      </w:pPr>
    </w:p>
    <w:p w14:paraId="496451F5" w14:textId="77777777" w:rsidR="00FC5175" w:rsidRDefault="00FC5175" w:rsidP="00FC5175">
      <w:pPr>
        <w:pStyle w:val="NoSpacing"/>
        <w:tabs>
          <w:tab w:val="left" w:pos="1440"/>
        </w:tabs>
        <w:ind w:left="72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1472</w:t>
      </w:r>
      <w:r>
        <w:rPr>
          <w:rFonts w:ascii="Times New Roman" w:hAnsi="Times New Roman" w:cs="Times New Roman"/>
          <w:sz w:val="24"/>
          <w:szCs w:val="24"/>
        </w:rPr>
        <w:tab/>
        <w:t xml:space="preserve">The Abbot of Revesby Abbey brought a plaint of trespass against him </w:t>
      </w:r>
    </w:p>
    <w:p w14:paraId="28A903C4" w14:textId="77777777" w:rsidR="00FC5175" w:rsidRDefault="00FC5175" w:rsidP="00FC51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and 9 others.   ( </w:t>
      </w:r>
      <w:hyperlink r:id="rId6" w:history="1">
        <w:r w:rsidRPr="00324DF6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https://waalt.uh.edu/index.php/CP40/841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77022EEC" w14:textId="77777777" w:rsidR="00FC5175" w:rsidRDefault="00FC5175" w:rsidP="00FC51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CF00D5" w14:textId="77777777" w:rsidR="00FC5175" w:rsidRDefault="00FC5175" w:rsidP="00FC51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5FB0D7" w14:textId="77777777" w:rsidR="00FC5175" w:rsidRDefault="00FC5175" w:rsidP="00FC51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September 2022</w:t>
      </w:r>
    </w:p>
    <w:p w14:paraId="1EF4883A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1F6C4" w14:textId="77777777" w:rsidR="00FC5175" w:rsidRDefault="00FC5175" w:rsidP="009139A6">
      <w:r>
        <w:separator/>
      </w:r>
    </w:p>
  </w:endnote>
  <w:endnote w:type="continuationSeparator" w:id="0">
    <w:p w14:paraId="33F71498" w14:textId="77777777" w:rsidR="00FC5175" w:rsidRDefault="00FC517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1316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3013E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A845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ACDBF" w14:textId="77777777" w:rsidR="00FC5175" w:rsidRDefault="00FC5175" w:rsidP="009139A6">
      <w:r>
        <w:separator/>
      </w:r>
    </w:p>
  </w:footnote>
  <w:footnote w:type="continuationSeparator" w:id="0">
    <w:p w14:paraId="46BD210C" w14:textId="77777777" w:rsidR="00FC5175" w:rsidRDefault="00FC517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C2824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F514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97D6B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175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  <w:rsid w:val="00FC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CB56E"/>
  <w15:chartTrackingRefBased/>
  <w15:docId w15:val="{84FE9FED-7B34-4465-B033-E08F845C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FC51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84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2022-09-17T10:45:00Z</dcterms:created>
  <dcterms:modified xsi:type="dcterms:W3CDTF">2022-09-17T10:45:00Z</dcterms:modified>
</cp:coreProperties>
</file>