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08D2" w14:textId="77777777" w:rsidR="00FC378A" w:rsidRDefault="00FC378A" w:rsidP="00FC37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ROBERTES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6E652991" w14:textId="77777777" w:rsidR="00FC378A" w:rsidRDefault="00FC378A" w:rsidP="00FC37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Chipping Campden, Gloucestershire. Husbandman.</w:t>
      </w:r>
    </w:p>
    <w:p w14:paraId="39F8923E" w14:textId="77777777" w:rsidR="00FC378A" w:rsidRDefault="00FC378A" w:rsidP="00FC3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F2407" w14:textId="77777777" w:rsidR="00FC378A" w:rsidRDefault="00FC378A" w:rsidP="00FC3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5C94E" w14:textId="77777777" w:rsidR="00FC378A" w:rsidRDefault="00FC378A" w:rsidP="00FC37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Richard Oldham, Abbot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St.Werburgh’s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Chester(q.v.), brought a plaint of debt</w:t>
      </w:r>
    </w:p>
    <w:p w14:paraId="1D6887FC" w14:textId="77777777" w:rsidR="00FC378A" w:rsidRDefault="00FC378A" w:rsidP="00FC37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against him,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Llamier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parson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Latton</w:t>
      </w:r>
      <w:proofErr w:type="spellEnd"/>
      <w:r>
        <w:rPr>
          <w:rFonts w:ascii="Times New Roman" w:hAnsi="Times New Roman" w:cs="Times New Roman"/>
          <w:sz w:val="24"/>
          <w:szCs w:val="24"/>
        </w:rPr>
        <w:t>, Wiltshire(q.v.),</w:t>
      </w:r>
    </w:p>
    <w:p w14:paraId="4E358F6F" w14:textId="77777777" w:rsidR="00FC378A" w:rsidRDefault="00FC378A" w:rsidP="00FC378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Wyddyrs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Newport(q.v.) and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Bolyfaunt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Chipping Campden(q.v.).</w:t>
      </w:r>
    </w:p>
    <w:p w14:paraId="77CC7AB3" w14:textId="77777777" w:rsidR="00FC378A" w:rsidRDefault="00FC378A" w:rsidP="00FC378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A8C1C03" w14:textId="77777777" w:rsidR="00FC378A" w:rsidRDefault="00FC378A" w:rsidP="00FC3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B8A03" w14:textId="77777777" w:rsidR="00FC378A" w:rsidRDefault="00FC378A" w:rsidP="00FC3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A76B8" w14:textId="77777777" w:rsidR="00FC378A" w:rsidRDefault="00FC378A" w:rsidP="00FC37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July 2022</w:t>
      </w:r>
    </w:p>
    <w:p w14:paraId="7B915C5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1938" w14:textId="77777777" w:rsidR="00FC378A" w:rsidRDefault="00FC378A" w:rsidP="009139A6">
      <w:r>
        <w:separator/>
      </w:r>
    </w:p>
  </w:endnote>
  <w:endnote w:type="continuationSeparator" w:id="0">
    <w:p w14:paraId="7FFA8F87" w14:textId="77777777" w:rsidR="00FC378A" w:rsidRDefault="00FC378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638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DC7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42C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A472" w14:textId="77777777" w:rsidR="00FC378A" w:rsidRDefault="00FC378A" w:rsidP="009139A6">
      <w:r>
        <w:separator/>
      </w:r>
    </w:p>
  </w:footnote>
  <w:footnote w:type="continuationSeparator" w:id="0">
    <w:p w14:paraId="59A24B88" w14:textId="77777777" w:rsidR="00FC378A" w:rsidRDefault="00FC378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FCC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BE3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34B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8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DBC"/>
  <w15:chartTrackingRefBased/>
  <w15:docId w15:val="{8347FD99-6F2D-472B-B889-7CE1C5C0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C3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2022-10-04T19:27:00Z</dcterms:created>
  <dcterms:modified xsi:type="dcterms:W3CDTF">2022-10-04T19:27:00Z</dcterms:modified>
</cp:coreProperties>
</file>