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32A1" w14:textId="77777777" w:rsidR="00901DDE" w:rsidRDefault="00901DDE" w:rsidP="00901D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Agnes ROBERTS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fl.1496)</w:t>
      </w:r>
    </w:p>
    <w:p w14:paraId="68F9089A" w14:textId="77777777" w:rsidR="00901DDE" w:rsidRDefault="00901DDE" w:rsidP="00901D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Goudhurst</w:t>
      </w:r>
      <w:proofErr w:type="spellEnd"/>
      <w:r>
        <w:rPr>
          <w:rFonts w:ascii="Times New Roman" w:hAnsi="Times New Roman" w:cs="Times New Roman"/>
          <w:sz w:val="24"/>
          <w:szCs w:val="24"/>
        </w:rPr>
        <w:t>, Kent.</w:t>
      </w:r>
    </w:p>
    <w:p w14:paraId="34CBEC0A" w14:textId="77777777" w:rsidR="00901DDE" w:rsidRDefault="00901DDE" w:rsidP="00901D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2B0B49" w14:textId="77777777" w:rsidR="00901DDE" w:rsidRDefault="00901DDE" w:rsidP="00901D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5CA638" w14:textId="77777777" w:rsidR="00901DDE" w:rsidRDefault="00901DDE" w:rsidP="00901D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Jul.</w:t>
      </w:r>
      <w:r>
        <w:rPr>
          <w:rFonts w:ascii="Times New Roman" w:hAnsi="Times New Roman" w:cs="Times New Roman"/>
          <w:sz w:val="24"/>
          <w:szCs w:val="24"/>
        </w:rPr>
        <w:tab/>
        <w:t>1496</w:t>
      </w:r>
      <w:r>
        <w:rPr>
          <w:rFonts w:ascii="Times New Roman" w:hAnsi="Times New Roman" w:cs="Times New Roman"/>
          <w:sz w:val="24"/>
          <w:szCs w:val="24"/>
        </w:rPr>
        <w:tab/>
        <w:t>She made her Will.</w:t>
      </w:r>
    </w:p>
    <w:p w14:paraId="11617CC0" w14:textId="77777777" w:rsidR="00901DDE" w:rsidRDefault="00901DDE" w:rsidP="00901D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BA5C0C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https://www.kentarchaeology.org.uk/Research/Libr/Wills/NameOrder/R.htm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3FB9363" w14:textId="77777777" w:rsidR="00901DDE" w:rsidRDefault="00901DDE" w:rsidP="00901D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521B4D" w14:textId="77777777" w:rsidR="00901DDE" w:rsidRDefault="00901DDE" w:rsidP="00901D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EE26BF" w14:textId="77777777" w:rsidR="00901DDE" w:rsidRDefault="00901DDE" w:rsidP="00901D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March 2022</w:t>
      </w:r>
    </w:p>
    <w:p w14:paraId="182F994B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0F46" w14:textId="77777777" w:rsidR="00901DDE" w:rsidRDefault="00901DDE" w:rsidP="009139A6">
      <w:r>
        <w:separator/>
      </w:r>
    </w:p>
  </w:endnote>
  <w:endnote w:type="continuationSeparator" w:id="0">
    <w:p w14:paraId="184A2935" w14:textId="77777777" w:rsidR="00901DDE" w:rsidRDefault="00901DD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884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610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B90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8F03" w14:textId="77777777" w:rsidR="00901DDE" w:rsidRDefault="00901DDE" w:rsidP="009139A6">
      <w:r>
        <w:separator/>
      </w:r>
    </w:p>
  </w:footnote>
  <w:footnote w:type="continuationSeparator" w:id="0">
    <w:p w14:paraId="2CF16AB9" w14:textId="77777777" w:rsidR="00901DDE" w:rsidRDefault="00901DD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C50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870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1F2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DE"/>
    <w:rsid w:val="000666E0"/>
    <w:rsid w:val="002510B7"/>
    <w:rsid w:val="005C130B"/>
    <w:rsid w:val="00826F5C"/>
    <w:rsid w:val="00901DDE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2CBA5"/>
  <w15:chartTrackingRefBased/>
  <w15:docId w15:val="{09A91089-7667-4CEA-BF2A-4BBB2A65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01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R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2022-03-15T20:33:00Z</dcterms:created>
  <dcterms:modified xsi:type="dcterms:W3CDTF">2022-03-15T20:33:00Z</dcterms:modified>
</cp:coreProperties>
</file>