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6CCE" w14:textId="77777777" w:rsidR="008B51D2" w:rsidRDefault="008B51D2" w:rsidP="008B51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Agnes ROBERTS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fl.1494)</w:t>
      </w:r>
    </w:p>
    <w:p w14:paraId="5285CE76" w14:textId="77777777" w:rsidR="008B51D2" w:rsidRDefault="008B51D2" w:rsidP="008B51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West Peckham, Kent.</w:t>
      </w:r>
    </w:p>
    <w:p w14:paraId="724E6479" w14:textId="77777777" w:rsidR="008B51D2" w:rsidRDefault="008B51D2" w:rsidP="008B51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16D78" w14:textId="77777777" w:rsidR="008B51D2" w:rsidRDefault="008B51D2" w:rsidP="008B51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163A4" w14:textId="77777777" w:rsidR="008B51D2" w:rsidRDefault="008B51D2" w:rsidP="008B51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1494</w:t>
      </w:r>
      <w:r>
        <w:rPr>
          <w:rFonts w:ascii="Times New Roman" w:hAnsi="Times New Roman" w:cs="Times New Roman"/>
          <w:sz w:val="24"/>
          <w:szCs w:val="24"/>
        </w:rPr>
        <w:tab/>
        <w:t>She made her Will.</w:t>
      </w:r>
    </w:p>
    <w:p w14:paraId="54D87C9E" w14:textId="77777777" w:rsidR="008B51D2" w:rsidRDefault="008B51D2" w:rsidP="008B51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BA5C0C">
          <w:rPr>
            <w:rStyle w:val="Hyperlink"/>
            <w:rFonts w:ascii="Times New Roman" w:hAnsi="Times New Roman" w:cs="Times New Roman"/>
            <w:sz w:val="24"/>
            <w:szCs w:val="24"/>
          </w:rPr>
          <w:t>https://www.kentarchaeology.org.uk/Research/Libr/Wills/NameOrder/R.htm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031A4C6" w14:textId="77777777" w:rsidR="008B51D2" w:rsidRDefault="008B51D2" w:rsidP="008B51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8AFE92" w14:textId="77777777" w:rsidR="008B51D2" w:rsidRDefault="008B51D2" w:rsidP="008B51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54FB2E" w14:textId="77777777" w:rsidR="008B51D2" w:rsidRDefault="008B51D2" w:rsidP="008B51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March 2022</w:t>
      </w:r>
    </w:p>
    <w:p w14:paraId="00F2F90A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BA30" w14:textId="77777777" w:rsidR="008B51D2" w:rsidRDefault="008B51D2" w:rsidP="009139A6">
      <w:r>
        <w:separator/>
      </w:r>
    </w:p>
  </w:endnote>
  <w:endnote w:type="continuationSeparator" w:id="0">
    <w:p w14:paraId="1C63497A" w14:textId="77777777" w:rsidR="008B51D2" w:rsidRDefault="008B51D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35D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04AF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220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9C59" w14:textId="77777777" w:rsidR="008B51D2" w:rsidRDefault="008B51D2" w:rsidP="009139A6">
      <w:r>
        <w:separator/>
      </w:r>
    </w:p>
  </w:footnote>
  <w:footnote w:type="continuationSeparator" w:id="0">
    <w:p w14:paraId="2EB25186" w14:textId="77777777" w:rsidR="008B51D2" w:rsidRDefault="008B51D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106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1E0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715C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D2"/>
    <w:rsid w:val="000666E0"/>
    <w:rsid w:val="002510B7"/>
    <w:rsid w:val="005C130B"/>
    <w:rsid w:val="00826F5C"/>
    <w:rsid w:val="008B51D2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E8EF"/>
  <w15:chartTrackingRefBased/>
  <w15:docId w15:val="{C104583C-5AF6-4947-9AA0-876EF9F0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8B5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R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2022-03-15T20:32:00Z</dcterms:created>
  <dcterms:modified xsi:type="dcterms:W3CDTF">2022-03-15T20:33:00Z</dcterms:modified>
</cp:coreProperties>
</file>