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D0300" w14:textId="77777777" w:rsidR="002434A5" w:rsidRDefault="002434A5" w:rsidP="002434A5">
      <w:pPr>
        <w:pStyle w:val="NoSpacing"/>
      </w:pPr>
      <w:r>
        <w:rPr>
          <w:u w:val="single"/>
        </w:rPr>
        <w:t>Thomas ROBERTS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14:paraId="16E8DF62" w14:textId="77777777" w:rsidR="002434A5" w:rsidRDefault="002434A5" w:rsidP="002434A5">
      <w:pPr>
        <w:pStyle w:val="NoSpacing"/>
      </w:pPr>
      <w:r>
        <w:t>Chaplain.</w:t>
      </w:r>
    </w:p>
    <w:p w14:paraId="7ECE77E8" w14:textId="77777777" w:rsidR="002434A5" w:rsidRDefault="002434A5" w:rsidP="002434A5">
      <w:pPr>
        <w:pStyle w:val="NoSpacing"/>
      </w:pPr>
    </w:p>
    <w:p w14:paraId="51DB0028" w14:textId="77777777" w:rsidR="002434A5" w:rsidRDefault="002434A5" w:rsidP="002434A5">
      <w:pPr>
        <w:pStyle w:val="NoSpacing"/>
      </w:pPr>
    </w:p>
    <w:p w14:paraId="59A1E88E" w14:textId="77777777" w:rsidR="002434A5" w:rsidRDefault="002434A5" w:rsidP="002434A5">
      <w:pPr>
        <w:pStyle w:val="NoSpacing"/>
      </w:pPr>
      <w:r>
        <w:t xml:space="preserve">  1 Apr.1482</w:t>
      </w:r>
      <w:r>
        <w:tab/>
        <w:t xml:space="preserve">He was instituted to the chantry at the altar of </w:t>
      </w:r>
      <w:proofErr w:type="spellStart"/>
      <w:proofErr w:type="gramStart"/>
      <w:r>
        <w:t>St.Thomas</w:t>
      </w:r>
      <w:proofErr w:type="spellEnd"/>
      <w:proofErr w:type="gramEnd"/>
      <w:r>
        <w:t xml:space="preserve"> the Martyr in</w:t>
      </w:r>
    </w:p>
    <w:p w14:paraId="33636A40" w14:textId="77777777" w:rsidR="002434A5" w:rsidRDefault="002434A5" w:rsidP="002434A5">
      <w:pPr>
        <w:pStyle w:val="NoSpacing"/>
      </w:pPr>
      <w:r>
        <w:tab/>
      </w:r>
      <w:r>
        <w:tab/>
        <w:t xml:space="preserve">the church of </w:t>
      </w:r>
      <w:proofErr w:type="spellStart"/>
      <w:proofErr w:type="gramStart"/>
      <w:r>
        <w:t>St.Cross</w:t>
      </w:r>
      <w:proofErr w:type="spellEnd"/>
      <w:proofErr w:type="gramEnd"/>
      <w:r>
        <w:t xml:space="preserve">, </w:t>
      </w:r>
      <w:proofErr w:type="spellStart"/>
      <w:r>
        <w:t>Fossgate</w:t>
      </w:r>
      <w:proofErr w:type="spellEnd"/>
      <w:r>
        <w:t>, York.</w:t>
      </w:r>
    </w:p>
    <w:p w14:paraId="07EFEADA" w14:textId="77777777" w:rsidR="002434A5" w:rsidRDefault="002434A5" w:rsidP="002434A5">
      <w:pPr>
        <w:pStyle w:val="NoSpacing"/>
      </w:pPr>
      <w:r>
        <w:tab/>
      </w:r>
      <w:r>
        <w:tab/>
        <w:t>(“The Register of Thomas Rotherham, Archbishop of York 1480-1500</w:t>
      </w:r>
    </w:p>
    <w:p w14:paraId="1A115941" w14:textId="77777777" w:rsidR="002434A5" w:rsidRDefault="002434A5" w:rsidP="002434A5">
      <w:pPr>
        <w:pStyle w:val="NoSpacing"/>
        <w:ind w:left="720" w:firstLine="720"/>
      </w:pPr>
      <w:r>
        <w:t xml:space="preserve">vol.1” ed. Eric </w:t>
      </w:r>
      <w:proofErr w:type="spellStart"/>
      <w:proofErr w:type="gramStart"/>
      <w:r>
        <w:t>E.Barker</w:t>
      </w:r>
      <w:proofErr w:type="spellEnd"/>
      <w:proofErr w:type="gramEnd"/>
      <w:r>
        <w:t>, pub. The Canterbury and York Society, 1974, p.16)</w:t>
      </w:r>
    </w:p>
    <w:p w14:paraId="2699E4F6" w14:textId="77777777" w:rsidR="002434A5" w:rsidRDefault="002434A5" w:rsidP="002434A5">
      <w:pPr>
        <w:pStyle w:val="NoSpacing"/>
      </w:pPr>
    </w:p>
    <w:p w14:paraId="78F17CBE" w14:textId="77777777" w:rsidR="002434A5" w:rsidRDefault="002434A5" w:rsidP="002434A5">
      <w:pPr>
        <w:pStyle w:val="NoSpacing"/>
      </w:pPr>
    </w:p>
    <w:p w14:paraId="634B7AE2" w14:textId="77777777" w:rsidR="002434A5" w:rsidRDefault="002434A5" w:rsidP="002434A5">
      <w:pPr>
        <w:pStyle w:val="NoSpacing"/>
      </w:pPr>
      <w:r>
        <w:t>14 April 2019</w:t>
      </w:r>
    </w:p>
    <w:p w14:paraId="4FD08B07" w14:textId="77777777" w:rsidR="006B2F86" w:rsidRPr="00E71FC3" w:rsidRDefault="002434A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E6986" w14:textId="77777777" w:rsidR="002434A5" w:rsidRDefault="002434A5" w:rsidP="00E71FC3">
      <w:pPr>
        <w:spacing w:after="0" w:line="240" w:lineRule="auto"/>
      </w:pPr>
      <w:r>
        <w:separator/>
      </w:r>
    </w:p>
  </w:endnote>
  <w:endnote w:type="continuationSeparator" w:id="0">
    <w:p w14:paraId="506AD6B1" w14:textId="77777777" w:rsidR="002434A5" w:rsidRDefault="002434A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FEC0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6935" w14:textId="77777777" w:rsidR="002434A5" w:rsidRDefault="002434A5" w:rsidP="00E71FC3">
      <w:pPr>
        <w:spacing w:after="0" w:line="240" w:lineRule="auto"/>
      </w:pPr>
      <w:r>
        <w:separator/>
      </w:r>
    </w:p>
  </w:footnote>
  <w:footnote w:type="continuationSeparator" w:id="0">
    <w:p w14:paraId="28A4993F" w14:textId="77777777" w:rsidR="002434A5" w:rsidRDefault="002434A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A5"/>
    <w:rsid w:val="001A7C09"/>
    <w:rsid w:val="002434A5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FCE1"/>
  <w15:chartTrackingRefBased/>
  <w15:docId w15:val="{D32C4858-F5E6-4644-B8D8-81F499F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2019-04-17T17:39:00Z</dcterms:created>
  <dcterms:modified xsi:type="dcterms:W3CDTF">2019-04-17T17:39:00Z</dcterms:modified>
</cp:coreProperties>
</file>