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BCAE" w14:textId="77777777" w:rsidR="007C599C" w:rsidRDefault="007C599C" w:rsidP="007C5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ROBERTS</w:t>
      </w:r>
      <w:r>
        <w:rPr>
          <w:rFonts w:ascii="Times New Roman" w:hAnsi="Times New Roman" w:cs="Times New Roman"/>
          <w:sz w:val="24"/>
          <w:szCs w:val="24"/>
        </w:rPr>
        <w:t xml:space="preserve">       (fl.1449)</w:t>
      </w:r>
    </w:p>
    <w:p w14:paraId="2CF94DBB" w14:textId="2429E110" w:rsidR="007C599C" w:rsidRDefault="007C599C" w:rsidP="007C5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  <w:r w:rsidR="00316DC3">
        <w:rPr>
          <w:rFonts w:ascii="Times New Roman" w:hAnsi="Times New Roman" w:cs="Times New Roman"/>
          <w:sz w:val="24"/>
          <w:szCs w:val="24"/>
        </w:rPr>
        <w:t xml:space="preserve"> Apprentice cutler.</w:t>
      </w:r>
    </w:p>
    <w:p w14:paraId="7327D5B3" w14:textId="77777777" w:rsidR="007C599C" w:rsidRDefault="007C599C" w:rsidP="007C5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E1AE7" w14:textId="77777777" w:rsidR="007C599C" w:rsidRDefault="007C599C" w:rsidP="007C5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9AF8E5" w14:textId="77777777" w:rsidR="007C599C" w:rsidRDefault="007C599C" w:rsidP="007C5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1449</w:t>
      </w:r>
      <w:r>
        <w:rPr>
          <w:rFonts w:ascii="Times New Roman" w:hAnsi="Times New Roman" w:cs="Times New Roman"/>
          <w:sz w:val="24"/>
          <w:szCs w:val="24"/>
        </w:rPr>
        <w:tab/>
        <w:t>He became apprenticed to William Noydour, cutler(q.v.).</w:t>
      </w:r>
    </w:p>
    <w:p w14:paraId="234B2F07" w14:textId="77777777" w:rsidR="007C599C" w:rsidRDefault="007C599C" w:rsidP="007C5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(London Apprenticeship Abstracts 1442-1850)</w:t>
      </w:r>
    </w:p>
    <w:p w14:paraId="1657DE1C" w14:textId="77777777" w:rsidR="007C599C" w:rsidRDefault="007C599C" w:rsidP="007C5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0A559" w14:textId="77777777" w:rsidR="007C599C" w:rsidRDefault="007C599C" w:rsidP="007C59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04249F" w14:textId="77777777" w:rsidR="007C599C" w:rsidRDefault="007C599C" w:rsidP="007C59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March 2022</w:t>
      </w:r>
    </w:p>
    <w:p w14:paraId="0811070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32C5" w14:textId="77777777" w:rsidR="007C599C" w:rsidRDefault="007C599C" w:rsidP="009139A6">
      <w:r>
        <w:separator/>
      </w:r>
    </w:p>
  </w:endnote>
  <w:endnote w:type="continuationSeparator" w:id="0">
    <w:p w14:paraId="690BB648" w14:textId="77777777" w:rsidR="007C599C" w:rsidRDefault="007C599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7E0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2FC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780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8E3C" w14:textId="77777777" w:rsidR="007C599C" w:rsidRDefault="007C599C" w:rsidP="009139A6">
      <w:r>
        <w:separator/>
      </w:r>
    </w:p>
  </w:footnote>
  <w:footnote w:type="continuationSeparator" w:id="0">
    <w:p w14:paraId="36A52CBA" w14:textId="77777777" w:rsidR="007C599C" w:rsidRDefault="007C599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5B3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8D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9AE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9C"/>
    <w:rsid w:val="000666E0"/>
    <w:rsid w:val="002510B7"/>
    <w:rsid w:val="00316DC3"/>
    <w:rsid w:val="005C130B"/>
    <w:rsid w:val="007C599C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475E"/>
  <w15:chartTrackingRefBased/>
  <w15:docId w15:val="{8E7B82DC-3650-4D4B-8638-05D09D7B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2022-04-05T15:09:00Z</dcterms:created>
  <dcterms:modified xsi:type="dcterms:W3CDTF">2023-06-15T09:14:00Z</dcterms:modified>
</cp:coreProperties>
</file>