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60AC" w14:textId="77777777" w:rsidR="00BC0CC3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ROBERTSON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(fl.1485)</w:t>
      </w:r>
    </w:p>
    <w:p w14:paraId="0789B00E" w14:textId="1D4B59AE" w:rsidR="00BC0CC3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Ottringham.</w:t>
      </w:r>
    </w:p>
    <w:p w14:paraId="4833CF72" w14:textId="77777777" w:rsidR="00BC0CC3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A1166" w14:textId="77777777" w:rsidR="00BC0CC3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A2662" w14:textId="77777777" w:rsidR="00BC0CC3" w:rsidRPr="00FF328A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26 Feb.1485</w:t>
      </w:r>
      <w:r w:rsidRPr="00FF328A">
        <w:rPr>
          <w:rFonts w:ascii="Times New Roman" w:hAnsi="Times New Roman" w:cs="Times New Roman"/>
          <w:sz w:val="24"/>
          <w:szCs w:val="24"/>
        </w:rPr>
        <w:tab/>
        <w:t>He was ordained acolyte in in the conventual church of Holy Trinity Priory,</w:t>
      </w:r>
    </w:p>
    <w:p w14:paraId="144F5D83" w14:textId="77777777" w:rsidR="00BC0CC3" w:rsidRPr="00FF328A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York, by William Egremont, Bishop of Dromore(q.v.).</w:t>
      </w:r>
    </w:p>
    <w:p w14:paraId="43C3313F" w14:textId="52884917" w:rsidR="00BC0CC3" w:rsidRPr="00FF328A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ab/>
      </w:r>
      <w:r w:rsidRPr="00FF328A">
        <w:rPr>
          <w:rFonts w:ascii="Times New Roman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hAnsi="Times New Roman" w:cs="Times New Roman"/>
          <w:sz w:val="24"/>
          <w:szCs w:val="24"/>
        </w:rPr>
        <w:t>p.102-3)</w:t>
      </w:r>
    </w:p>
    <w:p w14:paraId="324522BE" w14:textId="77777777" w:rsidR="00BC0CC3" w:rsidRPr="00FF328A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2993C" w14:textId="77777777" w:rsidR="00BC0CC3" w:rsidRPr="00FF328A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D4DD6" w14:textId="77777777" w:rsidR="00BC0CC3" w:rsidRPr="00FF328A" w:rsidRDefault="00BC0CC3" w:rsidP="00BC0C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328A">
        <w:rPr>
          <w:rFonts w:ascii="Times New Roman" w:hAnsi="Times New Roman" w:cs="Times New Roman"/>
          <w:sz w:val="24"/>
          <w:szCs w:val="24"/>
        </w:rPr>
        <w:t>25 August 2021</w:t>
      </w:r>
    </w:p>
    <w:p w14:paraId="5D04E157" w14:textId="77301009" w:rsidR="00BA00AB" w:rsidRPr="00BC0CC3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BC0C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EE2E" w14:textId="77777777" w:rsidR="00BC0CC3" w:rsidRDefault="00BC0CC3" w:rsidP="009139A6">
      <w:r>
        <w:separator/>
      </w:r>
    </w:p>
  </w:endnote>
  <w:endnote w:type="continuationSeparator" w:id="0">
    <w:p w14:paraId="4F6B8921" w14:textId="77777777" w:rsidR="00BC0CC3" w:rsidRDefault="00BC0CC3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120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596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7EA2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BA86" w14:textId="77777777" w:rsidR="00BC0CC3" w:rsidRDefault="00BC0CC3" w:rsidP="009139A6">
      <w:r>
        <w:separator/>
      </w:r>
    </w:p>
  </w:footnote>
  <w:footnote w:type="continuationSeparator" w:id="0">
    <w:p w14:paraId="21B9A256" w14:textId="77777777" w:rsidR="00BC0CC3" w:rsidRDefault="00BC0CC3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3DC4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2D9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C16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C3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BC0CC3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E220"/>
  <w15:chartTrackingRefBased/>
  <w15:docId w15:val="{0C600CC7-0F35-46D1-887C-1E5DD4C0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2021-08-25T13:07:00Z</dcterms:created>
  <dcterms:modified xsi:type="dcterms:W3CDTF">2021-08-25T13:08:00Z</dcterms:modified>
</cp:coreProperties>
</file>